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FF58" w14:textId="77777777" w:rsidR="00A351E6" w:rsidRPr="00AE5719" w:rsidRDefault="00A351E6" w:rsidP="00A351E6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it-IT"/>
        </w:rPr>
      </w:pPr>
      <w:bookmarkStart w:id="0" w:name="_GoBack"/>
      <w:bookmarkEnd w:id="0"/>
      <w:r w:rsidRPr="00AE5719">
        <w:rPr>
          <w:rFonts w:ascii="Times New Roman" w:hAnsi="Times New Roman"/>
          <w:b/>
          <w:color w:val="000000"/>
          <w:lang w:eastAsia="it-IT"/>
        </w:rPr>
        <w:t xml:space="preserve">AVVISO PROCEDURA COMPARATIVA </w:t>
      </w:r>
    </w:p>
    <w:p w14:paraId="779B9893" w14:textId="77777777" w:rsidR="00A351E6" w:rsidRPr="00AE5719" w:rsidRDefault="00A351E6" w:rsidP="00A351E6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it-IT"/>
        </w:rPr>
      </w:pPr>
      <w:r w:rsidRPr="00AE5719">
        <w:rPr>
          <w:rFonts w:ascii="Times New Roman" w:hAnsi="Times New Roman"/>
          <w:b/>
          <w:color w:val="000000"/>
          <w:lang w:eastAsia="it-IT"/>
        </w:rPr>
        <w:t xml:space="preserve">PER LA DESIGNAZIONE E LA NOMINA DEL SEGRETARIO GENERALE </w:t>
      </w:r>
    </w:p>
    <w:p w14:paraId="273935CA" w14:textId="36BD835D" w:rsidR="00A351E6" w:rsidRPr="00745375" w:rsidRDefault="00A351E6" w:rsidP="00A351E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it-IT"/>
        </w:rPr>
      </w:pPr>
      <w:r w:rsidRPr="00AE5719">
        <w:rPr>
          <w:rFonts w:ascii="Times New Roman" w:hAnsi="Times New Roman"/>
          <w:b/>
          <w:color w:val="000000"/>
          <w:lang w:eastAsia="it-IT"/>
        </w:rPr>
        <w:t xml:space="preserve">DELLA CAMERA </w:t>
      </w:r>
      <w:r w:rsidR="004913D3">
        <w:rPr>
          <w:rFonts w:ascii="Times New Roman" w:hAnsi="Times New Roman"/>
          <w:b/>
          <w:color w:val="000000"/>
          <w:lang w:eastAsia="it-IT"/>
        </w:rPr>
        <w:t xml:space="preserve">DI COMMERCIO </w:t>
      </w:r>
      <w:r w:rsidRPr="00AE5719">
        <w:rPr>
          <w:rFonts w:ascii="Times New Roman" w:hAnsi="Times New Roman"/>
          <w:b/>
          <w:color w:val="000000"/>
          <w:lang w:eastAsia="it-IT"/>
        </w:rPr>
        <w:t>DI CATANZARO CROTONE E VIBO VALENTIA</w:t>
      </w:r>
    </w:p>
    <w:p w14:paraId="58D15FEC" w14:textId="77777777" w:rsidR="00A351E6" w:rsidRDefault="00A351E6" w:rsidP="00A351E6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p w14:paraId="7359BCE5" w14:textId="1EABCF48" w:rsidR="00A351E6" w:rsidRPr="00745375" w:rsidRDefault="001D1E17" w:rsidP="00A351E6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Allegato B)</w:t>
      </w:r>
    </w:p>
    <w:p w14:paraId="54B08710" w14:textId="2D3D2BBD" w:rsidR="00A351E6" w:rsidRPr="00745375" w:rsidRDefault="00A351E6" w:rsidP="00A351E6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 w:rsidRPr="00745375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(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Modello di Curriculum professionale</w:t>
      </w:r>
      <w:r w:rsidRPr="00745375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)</w:t>
      </w:r>
    </w:p>
    <w:p w14:paraId="133A63FB" w14:textId="77777777" w:rsidR="00A351E6" w:rsidRPr="001513AA" w:rsidRDefault="00A351E6" w:rsidP="00A351E6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647440B" w14:textId="77777777" w:rsidR="00A351E6" w:rsidRPr="00745375" w:rsidRDefault="00A351E6" w:rsidP="00A351E6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745375">
        <w:rPr>
          <w:rFonts w:ascii="Times New Roman" w:hAnsi="Times New Roman"/>
          <w:color w:val="000000"/>
          <w:sz w:val="24"/>
          <w:szCs w:val="24"/>
          <w:lang w:eastAsia="it-IT"/>
        </w:rPr>
        <w:t>Alla Camera di Commercio I.A.A. di Catanzaro Crotone e Vibo Valentia</w:t>
      </w:r>
    </w:p>
    <w:p w14:paraId="770A0D65" w14:textId="77777777" w:rsidR="00A351E6" w:rsidRPr="00745375" w:rsidRDefault="00A351E6" w:rsidP="00A351E6">
      <w:pPr>
        <w:spacing w:after="0" w:line="240" w:lineRule="auto"/>
        <w:ind w:left="4820"/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  <w:t xml:space="preserve">PEC: </w:t>
      </w:r>
      <w:hyperlink r:id="rId9" w:history="1">
        <w:r w:rsidRPr="00745375">
          <w:rPr>
            <w:rStyle w:val="Collegamentoipertestuale"/>
            <w:rFonts w:ascii="Times New Roman" w:hAnsi="Times New Roman"/>
            <w:b/>
            <w:iCs/>
            <w:sz w:val="20"/>
            <w:szCs w:val="20"/>
            <w:lang w:eastAsia="it-IT"/>
          </w:rPr>
          <w:t>cciaa@pec.czkrvv.camcom.it</w:t>
        </w:r>
      </w:hyperlink>
      <w:r w:rsidRPr="00745375"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  <w:t xml:space="preserve">  </w:t>
      </w:r>
    </w:p>
    <w:p w14:paraId="3C742012" w14:textId="77777777" w:rsidR="001513AA" w:rsidRPr="0021683E" w:rsidRDefault="001513AA" w:rsidP="001513AA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4DFF2748" w14:textId="000459B7" w:rsidR="001513AA" w:rsidRPr="00AE5719" w:rsidRDefault="001513AA" w:rsidP="001513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E5719">
        <w:rPr>
          <w:rFonts w:ascii="Times New Roman" w:hAnsi="Times New Roman"/>
          <w:b/>
          <w:sz w:val="18"/>
          <w:szCs w:val="18"/>
        </w:rPr>
        <w:t xml:space="preserve">CURRICULUM PROFESSIONALE ALLEGATO ALLA DOMANDA DI PARTECIPAZIONE ALLA PROCEDURA COMPARATIVA PER LA DESIGNAZIONE E LA NOMINA DEL SEGRETARIO GENERALE </w:t>
      </w:r>
      <w:r w:rsidR="00A351E6" w:rsidRPr="00AE5719">
        <w:rPr>
          <w:rFonts w:ascii="Times New Roman" w:hAnsi="Times New Roman"/>
          <w:b/>
          <w:sz w:val="18"/>
          <w:szCs w:val="18"/>
        </w:rPr>
        <w:t xml:space="preserve">DELLA CAMERA </w:t>
      </w:r>
      <w:r w:rsidR="00C45B3D">
        <w:rPr>
          <w:rFonts w:ascii="Times New Roman" w:hAnsi="Times New Roman"/>
          <w:b/>
          <w:sz w:val="18"/>
          <w:szCs w:val="18"/>
        </w:rPr>
        <w:t xml:space="preserve">DI COMMERCIO </w:t>
      </w:r>
      <w:r w:rsidR="00A351E6" w:rsidRPr="00AE5719">
        <w:rPr>
          <w:rFonts w:ascii="Times New Roman" w:hAnsi="Times New Roman"/>
          <w:b/>
          <w:sz w:val="18"/>
          <w:szCs w:val="18"/>
        </w:rPr>
        <w:t>DI CATANZARO CROTONE E VIBO VALENTIA</w:t>
      </w:r>
    </w:p>
    <w:p w14:paraId="5092DFB4" w14:textId="77777777" w:rsidR="001513AA" w:rsidRPr="0021683E" w:rsidRDefault="001513AA" w:rsidP="001513AA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21683E">
        <w:rPr>
          <w:rFonts w:ascii="Times New Roman" w:hAnsi="Times New Roman"/>
        </w:rPr>
        <w:t>(redatto ai sensi degli artt. 46-47 e 75-76 del D.P.R. n. 445/2000)</w:t>
      </w:r>
    </w:p>
    <w:p w14:paraId="2D9CE178" w14:textId="77777777" w:rsidR="001513AA" w:rsidRPr="0021683E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293B4" w14:textId="77777777" w:rsidR="001513AA" w:rsidRPr="0021683E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83E">
        <w:rPr>
          <w:rFonts w:ascii="Times New Roman" w:hAnsi="Times New Roman"/>
          <w:sz w:val="24"/>
          <w:szCs w:val="24"/>
        </w:rPr>
        <w:t>Il/La sottoscritto/a</w:t>
      </w:r>
    </w:p>
    <w:p w14:paraId="0A695BCD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COGNOME __________________________________________________________________</w:t>
      </w:r>
    </w:p>
    <w:p w14:paraId="06F3813F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NOME ______________________________________________________________________</w:t>
      </w:r>
    </w:p>
    <w:p w14:paraId="46B20316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LUOGO DI NASCITA __________________________________________ (PROV. _______)</w:t>
      </w:r>
    </w:p>
    <w:p w14:paraId="362D3B7C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 xml:space="preserve">DATA DI NASCITA __________________________________________________________ </w:t>
      </w:r>
    </w:p>
    <w:p w14:paraId="004FCB62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CODICE FISCALE ____________________________________________________________</w:t>
      </w:r>
    </w:p>
    <w:p w14:paraId="103A1F15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CITTADINANZA _____________________________________________________________</w:t>
      </w:r>
    </w:p>
    <w:p w14:paraId="20C7301D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RESIDENZA IN ___________________________________________ CAP _______________ (PROV. _____) VIA/PIAZZA ___________________________________________ N. ______</w:t>
      </w:r>
    </w:p>
    <w:p w14:paraId="148D9552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TELEFONO ________________________________________</w:t>
      </w:r>
      <w:r>
        <w:rPr>
          <w:rFonts w:ascii="Times New Roman" w:hAnsi="Times New Roman"/>
        </w:rPr>
        <w:t>_______</w:t>
      </w:r>
      <w:r w:rsidRPr="009F7D07">
        <w:rPr>
          <w:rFonts w:ascii="Times New Roman" w:hAnsi="Times New Roman"/>
        </w:rPr>
        <w:t xml:space="preserve">___________________ </w:t>
      </w:r>
    </w:p>
    <w:p w14:paraId="16A62D1A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PEC _____________________________________________</w:t>
      </w:r>
      <w:r>
        <w:rPr>
          <w:rFonts w:ascii="Times New Roman" w:hAnsi="Times New Roman"/>
        </w:rPr>
        <w:t>_______</w:t>
      </w:r>
      <w:r w:rsidRPr="009F7D07">
        <w:rPr>
          <w:rFonts w:ascii="Times New Roman" w:hAnsi="Times New Roman"/>
        </w:rPr>
        <w:t>_____________________</w:t>
      </w:r>
    </w:p>
    <w:p w14:paraId="001D0EC6" w14:textId="77777777" w:rsidR="001513AA" w:rsidRPr="0021683E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551">
        <w:rPr>
          <w:rFonts w:ascii="Times New Roman" w:hAnsi="Times New Roman"/>
          <w:sz w:val="24"/>
          <w:szCs w:val="24"/>
        </w:rPr>
        <w:t>sotto la propria responsabilità e consapevole delle conseguenze e sanzioni stabilite dagli articoli 75 e 76 del D.P.R. n. 445/2000 in caso di dichiarazioni mendaci e di formazione o uso di atti falsi, ai sensi e per gli effetti degli articoli 46 e 47 del richiamato D.P.R. 445/2000</w:t>
      </w:r>
      <w:r>
        <w:rPr>
          <w:rFonts w:ascii="Times New Roman" w:hAnsi="Times New Roman"/>
          <w:sz w:val="24"/>
          <w:szCs w:val="24"/>
        </w:rPr>
        <w:t xml:space="preserve"> d</w:t>
      </w:r>
      <w:r w:rsidRPr="0021683E">
        <w:rPr>
          <w:rFonts w:ascii="Times New Roman" w:hAnsi="Times New Roman"/>
          <w:sz w:val="24"/>
          <w:szCs w:val="24"/>
        </w:rPr>
        <w:t>ichiara di essere in possesso dei requisiti, titoli, competenze e profili professionali dichiarati e dettagliati nel seguente curriculum professionale:</w:t>
      </w:r>
    </w:p>
    <w:p w14:paraId="75CC6A9D" w14:textId="77777777" w:rsidR="001513AA" w:rsidRPr="006703CA" w:rsidRDefault="001513AA" w:rsidP="001513AA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</w:p>
    <w:p w14:paraId="5F0701A9" w14:textId="6B6BECB9" w:rsidR="001513AA" w:rsidRPr="00B74F4C" w:rsidRDefault="00A351E6" w:rsidP="00A351E6">
      <w:pPr>
        <w:widowControl w:val="0"/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  <w:r w:rsidRPr="00B74F4C">
        <w:rPr>
          <w:rFonts w:ascii="Times New Roman" w:hAnsi="Times New Roman"/>
          <w:b/>
          <w:sz w:val="20"/>
          <w:szCs w:val="20"/>
        </w:rPr>
        <w:t>A)</w:t>
      </w:r>
      <w:r w:rsidRPr="006703CA">
        <w:rPr>
          <w:rFonts w:ascii="Times New Roman" w:hAnsi="Times New Roman"/>
          <w:b/>
          <w:sz w:val="20"/>
          <w:szCs w:val="20"/>
        </w:rPr>
        <w:tab/>
      </w:r>
      <w:r w:rsidR="004941CB" w:rsidRPr="004941CB">
        <w:rPr>
          <w:rFonts w:ascii="Times New Roman" w:hAnsi="Times New Roman"/>
          <w:b/>
          <w:sz w:val="20"/>
          <w:szCs w:val="20"/>
        </w:rPr>
        <w:t xml:space="preserve">PREPARAZIONE CULTURALE DI ALTO PROFILO E ADEGUATA </w:t>
      </w:r>
      <w:r w:rsidR="004941CB" w:rsidRPr="006703CA">
        <w:rPr>
          <w:rFonts w:ascii="Times New Roman" w:hAnsi="Times New Roman"/>
          <w:b/>
          <w:sz w:val="20"/>
          <w:szCs w:val="20"/>
        </w:rPr>
        <w:t>PREPARAZIONE</w:t>
      </w:r>
      <w:r w:rsidR="004941CB" w:rsidRPr="004941CB">
        <w:rPr>
          <w:rFonts w:ascii="Times New Roman" w:hAnsi="Times New Roman"/>
          <w:b/>
          <w:sz w:val="20"/>
          <w:szCs w:val="20"/>
        </w:rPr>
        <w:t xml:space="preserve"> IN CAMPO GIURIDICO, ECONOM</w:t>
      </w:r>
      <w:r w:rsidR="004941CB">
        <w:rPr>
          <w:rFonts w:ascii="Times New Roman" w:hAnsi="Times New Roman"/>
          <w:b/>
          <w:sz w:val="20"/>
          <w:szCs w:val="20"/>
        </w:rPr>
        <w:t>ICO, AMMINISTRATIVO E CONTABILE</w:t>
      </w:r>
    </w:p>
    <w:p w14:paraId="303DEB7A" w14:textId="77777777" w:rsidR="00A351E6" w:rsidRDefault="00A351E6" w:rsidP="00A351E6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AD7909B" w14:textId="77777777" w:rsidR="001513AA" w:rsidRDefault="001513AA" w:rsidP="00A351E6">
      <w:pPr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1683E">
        <w:rPr>
          <w:rFonts w:ascii="Times New Roman" w:hAnsi="Times New Roman"/>
          <w:sz w:val="24"/>
          <w:szCs w:val="24"/>
          <w:u w:val="single"/>
        </w:rPr>
        <w:t>Diploma di laurea</w:t>
      </w:r>
      <w:r>
        <w:rPr>
          <w:rFonts w:ascii="Times New Roman" w:hAnsi="Times New Roman"/>
          <w:sz w:val="24"/>
          <w:szCs w:val="24"/>
        </w:rPr>
        <w:t xml:space="preserve"> magistrale (o vecchio ordinamento):</w:t>
      </w:r>
    </w:p>
    <w:p w14:paraId="2AD3467A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6438AB2" w14:textId="77777777" w:rsidR="001513AA" w:rsidRPr="0021683E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83E">
        <w:rPr>
          <w:rFonts w:ascii="Times New Roman" w:hAnsi="Times New Roman"/>
          <w:sz w:val="24"/>
          <w:szCs w:val="24"/>
        </w:rPr>
        <w:t>conseguito i</w:t>
      </w:r>
      <w:r>
        <w:rPr>
          <w:rFonts w:ascii="Times New Roman" w:hAnsi="Times New Roman"/>
          <w:sz w:val="24"/>
          <w:szCs w:val="24"/>
        </w:rPr>
        <w:t>n data</w:t>
      </w:r>
      <w:r w:rsidRPr="0021683E">
        <w:rPr>
          <w:rFonts w:ascii="Times New Roman" w:hAnsi="Times New Roman"/>
          <w:sz w:val="24"/>
          <w:szCs w:val="24"/>
        </w:rPr>
        <w:t xml:space="preserve">____________ presso </w:t>
      </w:r>
      <w:r>
        <w:rPr>
          <w:rFonts w:ascii="Times New Roman" w:hAnsi="Times New Roman"/>
          <w:sz w:val="24"/>
          <w:szCs w:val="24"/>
        </w:rPr>
        <w:t>l’Università ________</w:t>
      </w:r>
      <w:r w:rsidRPr="0021683E">
        <w:rPr>
          <w:rFonts w:ascii="Times New Roman" w:hAnsi="Times New Roman"/>
          <w:sz w:val="24"/>
          <w:szCs w:val="24"/>
        </w:rPr>
        <w:t xml:space="preserve">__________________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82C7001" w14:textId="77777777" w:rsidR="001513AA" w:rsidRPr="0021683E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83E">
        <w:rPr>
          <w:rFonts w:ascii="Times New Roman" w:hAnsi="Times New Roman"/>
          <w:sz w:val="24"/>
          <w:szCs w:val="24"/>
        </w:rPr>
        <w:t>con la votazione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683E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21683E">
        <w:rPr>
          <w:rFonts w:ascii="Times New Roman" w:hAnsi="Times New Roman"/>
          <w:sz w:val="24"/>
          <w:szCs w:val="24"/>
        </w:rPr>
        <w:t>___</w:t>
      </w:r>
    </w:p>
    <w:p w14:paraId="0BD1D00D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87C620" w14:textId="1D91EB0F" w:rsidR="00A351E6" w:rsidRPr="00A351E6" w:rsidRDefault="001513AA" w:rsidP="001513AA">
      <w:pPr>
        <w:keepNext/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1E6">
        <w:rPr>
          <w:rFonts w:ascii="Times New Roman" w:hAnsi="Times New Roman"/>
          <w:sz w:val="24"/>
          <w:szCs w:val="24"/>
          <w:u w:val="single"/>
        </w:rPr>
        <w:t>Dottorati di ricer</w:t>
      </w:r>
      <w:r w:rsidR="006703CA">
        <w:rPr>
          <w:rFonts w:ascii="Times New Roman" w:hAnsi="Times New Roman"/>
          <w:sz w:val="24"/>
          <w:szCs w:val="24"/>
          <w:u w:val="single"/>
        </w:rPr>
        <w:t>ca, titoli di specializzazione,</w:t>
      </w:r>
      <w:r w:rsidRPr="00A351E6">
        <w:rPr>
          <w:rFonts w:ascii="Times New Roman" w:hAnsi="Times New Roman"/>
          <w:sz w:val="24"/>
          <w:szCs w:val="24"/>
          <w:u w:val="single"/>
        </w:rPr>
        <w:t xml:space="preserve"> master post laurea </w:t>
      </w:r>
      <w:r w:rsidR="006703CA">
        <w:rPr>
          <w:rFonts w:ascii="Times New Roman" w:hAnsi="Times New Roman"/>
          <w:sz w:val="24"/>
          <w:szCs w:val="24"/>
          <w:u w:val="single"/>
        </w:rPr>
        <w:t>I o II livello con esame finale</w:t>
      </w:r>
      <w:r w:rsidRPr="0012697E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</w:rPr>
        <w:t xml:space="preserve"> a</w:t>
      </w:r>
      <w:r w:rsidRPr="00A351E6">
        <w:rPr>
          <w:rFonts w:ascii="Times New Roman" w:hAnsi="Times New Roman"/>
          <w:sz w:val="24"/>
          <w:szCs w:val="24"/>
          <w:u w:val="single"/>
        </w:rPr>
        <w:t>fferenti il profilo professionale:</w:t>
      </w:r>
      <w:r w:rsidRPr="00A351E6">
        <w:rPr>
          <w:rFonts w:ascii="Times New Roman" w:hAnsi="Times New Roman"/>
          <w:i/>
          <w:sz w:val="24"/>
          <w:szCs w:val="24"/>
        </w:rPr>
        <w:t xml:space="preserve"> </w:t>
      </w:r>
    </w:p>
    <w:p w14:paraId="7A40153B" w14:textId="50773DE0" w:rsidR="001513AA" w:rsidRDefault="00A351E6" w:rsidP="001513AA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513AA">
        <w:rPr>
          <w:rFonts w:ascii="Times New Roman" w:hAnsi="Times New Roman"/>
          <w:sz w:val="24"/>
          <w:szCs w:val="24"/>
        </w:rPr>
        <w:t xml:space="preserve">Tipologia </w:t>
      </w:r>
      <w:r>
        <w:rPr>
          <w:rFonts w:ascii="Times New Roman" w:hAnsi="Times New Roman"/>
          <w:sz w:val="24"/>
          <w:szCs w:val="24"/>
        </w:rPr>
        <w:t>__________</w:t>
      </w:r>
      <w:r w:rsidR="001513AA">
        <w:rPr>
          <w:rFonts w:ascii="Times New Roman" w:hAnsi="Times New Roman"/>
          <w:sz w:val="24"/>
          <w:szCs w:val="24"/>
        </w:rPr>
        <w:t>___________________________________________________ ______________________________________________________________________</w:t>
      </w:r>
    </w:p>
    <w:p w14:paraId="077B72CC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conseguito il ____________________ presso _________________________________</w:t>
      </w:r>
    </w:p>
    <w:p w14:paraId="25EFA10D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75023840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Durata___________________________Votazione______________________________</w:t>
      </w:r>
    </w:p>
    <w:p w14:paraId="66D4FB46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EF4E6" w14:textId="77777777" w:rsidR="006703CA" w:rsidRPr="00063619" w:rsidRDefault="006703C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89721" w14:textId="77777777" w:rsidR="001513AA" w:rsidRPr="00063619" w:rsidRDefault="001513AA" w:rsidP="00A351E6">
      <w:pPr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063619">
        <w:rPr>
          <w:rFonts w:ascii="Times New Roman" w:hAnsi="Times New Roman"/>
          <w:sz w:val="24"/>
          <w:szCs w:val="24"/>
          <w:u w:val="single"/>
        </w:rPr>
        <w:t>Abilitazioni o iscrizione in Albi / Ordini professionali:</w:t>
      </w:r>
    </w:p>
    <w:p w14:paraId="2B8A99A4" w14:textId="1E621BF4" w:rsidR="001513AA" w:rsidRPr="00063619" w:rsidRDefault="00A351E6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513AA" w:rsidRPr="00063619">
        <w:rPr>
          <w:rFonts w:ascii="Times New Roman" w:hAnsi="Times New Roman"/>
          <w:sz w:val="24"/>
          <w:szCs w:val="24"/>
        </w:rPr>
        <w:t xml:space="preserve">Abilitazione/Iscrizione all’Albo </w:t>
      </w:r>
      <w:r>
        <w:rPr>
          <w:rFonts w:ascii="Times New Roman" w:hAnsi="Times New Roman"/>
          <w:sz w:val="24"/>
          <w:szCs w:val="24"/>
        </w:rPr>
        <w:t>/ Ordine professionale ________</w:t>
      </w:r>
      <w:r w:rsidR="001513AA" w:rsidRPr="00063619">
        <w:rPr>
          <w:rFonts w:ascii="Times New Roman" w:hAnsi="Times New Roman"/>
          <w:sz w:val="24"/>
          <w:szCs w:val="24"/>
        </w:rPr>
        <w:t>_________________ dal _________________ presso _________________________________ di _________</w:t>
      </w:r>
    </w:p>
    <w:p w14:paraId="7F34FB72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7CFA21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3AC48B7" w14:textId="77777777" w:rsidR="0040365B" w:rsidRDefault="001513AA" w:rsidP="00A351E6">
      <w:pPr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  <w:u w:val="single"/>
        </w:rPr>
        <w:t>Altri titoli attestanti la preparazione culturale</w:t>
      </w:r>
      <w:r w:rsidRPr="00063619">
        <w:rPr>
          <w:rFonts w:ascii="Times New Roman" w:hAnsi="Times New Roman"/>
          <w:sz w:val="24"/>
          <w:szCs w:val="24"/>
        </w:rPr>
        <w:t xml:space="preserve"> afferenti il profilo professionale (pubblicazioni, docenze, altro - specificare): </w:t>
      </w:r>
      <w:bookmarkStart w:id="1" w:name="_Hlk159328740"/>
    </w:p>
    <w:p w14:paraId="0B949CB5" w14:textId="036E3DFF" w:rsidR="001513AA" w:rsidRPr="00063619" w:rsidRDefault="001513AA" w:rsidP="0040365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F4C81A0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bookmarkEnd w:id="1"/>
    <w:p w14:paraId="1515C7F8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FA53DB2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13CD63F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3D6AD" w14:textId="25A05EA5" w:rsidR="001513AA" w:rsidRPr="00B74F4C" w:rsidRDefault="001513AA" w:rsidP="00A351E6">
      <w:pPr>
        <w:widowControl w:val="0"/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  <w:r w:rsidRPr="00A351E6">
        <w:rPr>
          <w:rFonts w:ascii="Times New Roman" w:hAnsi="Times New Roman"/>
          <w:b/>
        </w:rPr>
        <w:t>B</w:t>
      </w:r>
      <w:r w:rsidRPr="00B74F4C">
        <w:rPr>
          <w:rFonts w:ascii="Times New Roman" w:hAnsi="Times New Roman"/>
          <w:b/>
          <w:sz w:val="20"/>
          <w:szCs w:val="20"/>
        </w:rPr>
        <w:t>)</w:t>
      </w:r>
      <w:r w:rsidR="00A351E6" w:rsidRPr="00B74F4C">
        <w:rPr>
          <w:rFonts w:ascii="Times New Roman" w:hAnsi="Times New Roman"/>
          <w:sz w:val="20"/>
          <w:szCs w:val="20"/>
        </w:rPr>
        <w:tab/>
      </w:r>
      <w:r w:rsidR="00A351E6" w:rsidRPr="00B74F4C">
        <w:rPr>
          <w:rFonts w:ascii="Times New Roman" w:hAnsi="Times New Roman"/>
          <w:b/>
          <w:sz w:val="20"/>
          <w:szCs w:val="20"/>
        </w:rPr>
        <w:t>ESPERIENZA PLURI</w:t>
      </w:r>
      <w:r w:rsidR="00B74F4C" w:rsidRPr="00B74F4C">
        <w:rPr>
          <w:rFonts w:ascii="Times New Roman" w:hAnsi="Times New Roman"/>
          <w:b/>
          <w:sz w:val="20"/>
          <w:szCs w:val="20"/>
        </w:rPr>
        <w:t>ENNALE IN FUNZIONI DIRIGENZIALI</w:t>
      </w:r>
    </w:p>
    <w:p w14:paraId="467F6FA2" w14:textId="77777777" w:rsidR="001513AA" w:rsidRPr="00063619" w:rsidRDefault="001513AA" w:rsidP="00A351E6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3619">
        <w:rPr>
          <w:rFonts w:ascii="Times New Roman" w:hAnsi="Times New Roman"/>
          <w:i/>
          <w:sz w:val="24"/>
          <w:szCs w:val="24"/>
        </w:rPr>
        <w:t>(iniziare con la posizione attualmente ricoperta e proseguire con altre esperienze, a partire da quelle più recenti, elencando separatamente le posizioni più significative)</w:t>
      </w:r>
    </w:p>
    <w:p w14:paraId="21EA7574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AA8ABF9" w14:textId="77777777" w:rsidR="001513AA" w:rsidRPr="00063619" w:rsidRDefault="001513AA" w:rsidP="00A351E6">
      <w:pPr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063619">
        <w:rPr>
          <w:rFonts w:ascii="Times New Roman" w:hAnsi="Times New Roman"/>
          <w:sz w:val="24"/>
          <w:szCs w:val="24"/>
          <w:u w:val="single"/>
        </w:rPr>
        <w:t>Posizione attualmente ricoperta</w:t>
      </w:r>
    </w:p>
    <w:p w14:paraId="73DA3836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 xml:space="preserve">Data di acquisizione della posizione attuale: </w:t>
      </w:r>
      <w:r w:rsidRPr="00063619">
        <w:rPr>
          <w:rFonts w:ascii="Times New Roman" w:hAnsi="Times New Roman"/>
          <w:i/>
          <w:sz w:val="24"/>
          <w:szCs w:val="24"/>
        </w:rPr>
        <w:t>(giorno/mese/anno)</w:t>
      </w:r>
      <w:r w:rsidRPr="00063619">
        <w:rPr>
          <w:rFonts w:ascii="Times New Roman" w:hAnsi="Times New Roman"/>
          <w:sz w:val="24"/>
          <w:szCs w:val="24"/>
        </w:rPr>
        <w:t xml:space="preserve"> _________ </w:t>
      </w:r>
    </w:p>
    <w:p w14:paraId="15AB57C5" w14:textId="77777777" w:rsidR="001513AA" w:rsidRPr="00063619" w:rsidRDefault="001513AA" w:rsidP="001513AA">
      <w:pPr>
        <w:widowControl w:val="0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Denominazione Ente (o impresa): ________________________________________</w:t>
      </w:r>
    </w:p>
    <w:p w14:paraId="6952E69F" w14:textId="77777777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sede: _____________________________________________________________</w:t>
      </w:r>
    </w:p>
    <w:p w14:paraId="2C665B99" w14:textId="77777777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natura (</w:t>
      </w:r>
      <w:r w:rsidRPr="00063619">
        <w:rPr>
          <w:rFonts w:ascii="Times New Roman" w:hAnsi="Times New Roman"/>
          <w:i/>
          <w:iCs/>
          <w:sz w:val="24"/>
          <w:szCs w:val="24"/>
        </w:rPr>
        <w:t>pubblica o privata</w:t>
      </w:r>
      <w:r w:rsidRPr="00063619">
        <w:rPr>
          <w:rFonts w:ascii="Times New Roman" w:hAnsi="Times New Roman"/>
          <w:sz w:val="24"/>
          <w:szCs w:val="24"/>
        </w:rPr>
        <w:t>): _____________________________________________</w:t>
      </w:r>
    </w:p>
    <w:p w14:paraId="6DD4BD64" w14:textId="77777777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area/settore di riferimento: ______________________________________________</w:t>
      </w:r>
    </w:p>
    <w:p w14:paraId="1572AA1B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Qualifica rivestita, livello di inquadramento e CCNL di riferimento: ____________________________________________________________________</w:t>
      </w:r>
    </w:p>
    <w:p w14:paraId="6AF47C30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Incarico ricoperto: _____________________________________________________</w:t>
      </w:r>
    </w:p>
    <w:p w14:paraId="404D27FC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Uffici/Processi coordinati: ______________________________________________</w:t>
      </w:r>
    </w:p>
    <w:p w14:paraId="6B03D3C6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Numero dipendenti coordinati: ___________________________________________</w:t>
      </w:r>
    </w:p>
    <w:p w14:paraId="0CE03BFC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Sintetica descrizione del ruolo svolto: ____________________________________ ____________________________________________________________________</w:t>
      </w:r>
    </w:p>
    <w:p w14:paraId="7AB15CA6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C4445" w14:textId="77777777" w:rsidR="001513AA" w:rsidRPr="00063619" w:rsidRDefault="001513AA" w:rsidP="00A351E6">
      <w:pPr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063619">
        <w:rPr>
          <w:rFonts w:ascii="Times New Roman" w:hAnsi="Times New Roman"/>
          <w:sz w:val="24"/>
          <w:szCs w:val="24"/>
          <w:u w:val="single"/>
        </w:rPr>
        <w:t>Esperienze precedenti</w:t>
      </w:r>
    </w:p>
    <w:p w14:paraId="0013B734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Periodo:</w:t>
      </w:r>
      <w:r w:rsidRPr="00063619">
        <w:rPr>
          <w:rFonts w:ascii="Times New Roman" w:hAnsi="Times New Roman"/>
          <w:sz w:val="24"/>
          <w:szCs w:val="24"/>
        </w:rPr>
        <w:tab/>
        <w:t xml:space="preserve"> dal </w:t>
      </w:r>
      <w:r w:rsidRPr="00063619">
        <w:rPr>
          <w:rFonts w:ascii="Times New Roman" w:hAnsi="Times New Roman"/>
          <w:i/>
          <w:sz w:val="24"/>
          <w:szCs w:val="24"/>
        </w:rPr>
        <w:t>(giorno/mese/anno)</w:t>
      </w:r>
      <w:r w:rsidRPr="00063619">
        <w:rPr>
          <w:rFonts w:ascii="Times New Roman" w:hAnsi="Times New Roman"/>
          <w:sz w:val="24"/>
          <w:szCs w:val="24"/>
        </w:rPr>
        <w:t xml:space="preserve"> __________ al </w:t>
      </w:r>
      <w:r w:rsidRPr="00063619">
        <w:rPr>
          <w:rFonts w:ascii="Times New Roman" w:hAnsi="Times New Roman"/>
          <w:i/>
          <w:sz w:val="24"/>
          <w:szCs w:val="24"/>
        </w:rPr>
        <w:t xml:space="preserve">(giorno/mese/anno) </w:t>
      </w:r>
      <w:r w:rsidRPr="00063619">
        <w:rPr>
          <w:rFonts w:ascii="Times New Roman" w:hAnsi="Times New Roman"/>
          <w:sz w:val="24"/>
          <w:szCs w:val="24"/>
        </w:rPr>
        <w:t>__________</w:t>
      </w:r>
    </w:p>
    <w:p w14:paraId="0F67F8D9" w14:textId="77777777" w:rsidR="001513AA" w:rsidRPr="00063619" w:rsidRDefault="001513AA" w:rsidP="001513AA">
      <w:pPr>
        <w:widowControl w:val="0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Denominazione Ente (o impresa): ________________________________________</w:t>
      </w:r>
    </w:p>
    <w:p w14:paraId="22C2493A" w14:textId="77777777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sede: _____________________________________________________________</w:t>
      </w:r>
    </w:p>
    <w:p w14:paraId="127FFFBF" w14:textId="77777777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natura (</w:t>
      </w:r>
      <w:r w:rsidRPr="00063619">
        <w:rPr>
          <w:rFonts w:ascii="Times New Roman" w:hAnsi="Times New Roman"/>
          <w:i/>
          <w:iCs/>
          <w:sz w:val="24"/>
          <w:szCs w:val="24"/>
        </w:rPr>
        <w:t>pubblica o privata</w:t>
      </w:r>
      <w:r w:rsidRPr="00063619">
        <w:rPr>
          <w:rFonts w:ascii="Times New Roman" w:hAnsi="Times New Roman"/>
          <w:sz w:val="24"/>
          <w:szCs w:val="24"/>
        </w:rPr>
        <w:t>): _____________________________________________</w:t>
      </w:r>
    </w:p>
    <w:p w14:paraId="53830333" w14:textId="77777777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area/settore di riferimento: ______________________________________________</w:t>
      </w:r>
    </w:p>
    <w:p w14:paraId="641E99EF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Qualifica rivestita, livello di inquadramento e CCNL di riferimento: ____________________________________________________________________</w:t>
      </w:r>
    </w:p>
    <w:p w14:paraId="050460EF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Incarico ricoperto: _____________________________________________________</w:t>
      </w:r>
    </w:p>
    <w:p w14:paraId="14077503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Uffici/Processi coordinati: ______________________________________________</w:t>
      </w:r>
    </w:p>
    <w:p w14:paraId="7D20B2CD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Numero dipendenti coordinati: ___________________________________________</w:t>
      </w:r>
    </w:p>
    <w:p w14:paraId="6A7863F2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Sintetica descrizione del ruolo svolto: ____________________________________ ____________________________________________________________________</w:t>
      </w:r>
    </w:p>
    <w:p w14:paraId="2E02FDC4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59019096"/>
    </w:p>
    <w:p w14:paraId="03B8DEC9" w14:textId="28F0497B" w:rsidR="00A351E6" w:rsidRPr="00B74F4C" w:rsidRDefault="00B74F4C" w:rsidP="00B74F4C">
      <w:pPr>
        <w:widowControl w:val="0"/>
        <w:tabs>
          <w:tab w:val="left" w:pos="284"/>
        </w:tabs>
        <w:spacing w:after="0" w:line="240" w:lineRule="auto"/>
        <w:ind w:hanging="284"/>
        <w:jc w:val="both"/>
        <w:rPr>
          <w:rFonts w:ascii="Times New Roman" w:hAnsi="Times New Roman"/>
          <w:b/>
          <w:sz w:val="20"/>
          <w:szCs w:val="20"/>
        </w:rPr>
      </w:pPr>
      <w:r w:rsidRPr="00B74F4C">
        <w:rPr>
          <w:rFonts w:ascii="Times New Roman" w:hAnsi="Times New Roman"/>
          <w:b/>
          <w:sz w:val="20"/>
          <w:szCs w:val="20"/>
        </w:rPr>
        <w:t>C)</w:t>
      </w:r>
      <w:r w:rsidRPr="00B74F4C">
        <w:rPr>
          <w:rFonts w:ascii="Times New Roman" w:hAnsi="Times New Roman"/>
          <w:b/>
          <w:sz w:val="20"/>
          <w:szCs w:val="20"/>
        </w:rPr>
        <w:tab/>
      </w:r>
      <w:r w:rsidR="004941CB" w:rsidRPr="004941CB">
        <w:rPr>
          <w:rFonts w:ascii="Times New Roman" w:hAnsi="Times New Roman"/>
          <w:b/>
          <w:sz w:val="20"/>
          <w:szCs w:val="20"/>
        </w:rPr>
        <w:t>CONOSCENZA DELLE COMPETENZE CAMERALI NELL’AMBITO PROMOZIONALE, AMMINISTRATIVO-CONTABILE, DEL REGISTRO DELLE IMPRESE, DELLA REGOLAZIONE DEL MERCATO E DEI PROGETTI LEGATI ALL’INNOVAZION</w:t>
      </w:r>
      <w:r w:rsidR="004941CB">
        <w:rPr>
          <w:rFonts w:ascii="Times New Roman" w:hAnsi="Times New Roman"/>
          <w:b/>
          <w:sz w:val="20"/>
          <w:szCs w:val="20"/>
        </w:rPr>
        <w:t>E E SVILUPPO ORGANIZZATIVO</w:t>
      </w:r>
    </w:p>
    <w:p w14:paraId="56530DCA" w14:textId="2FDD5F7D" w:rsidR="001513AA" w:rsidRPr="00063619" w:rsidRDefault="00B74F4C" w:rsidP="00B74F4C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bookmarkStart w:id="3" w:name="_Hlk61883502"/>
      <w:bookmarkEnd w:id="2"/>
      <w:r w:rsidRPr="00063619">
        <w:rPr>
          <w:rFonts w:ascii="Times New Roman" w:hAnsi="Times New Roman"/>
          <w:i/>
          <w:sz w:val="24"/>
          <w:szCs w:val="24"/>
        </w:rPr>
        <w:t xml:space="preserve"> </w:t>
      </w:r>
      <w:r w:rsidR="001513AA" w:rsidRPr="00063619">
        <w:rPr>
          <w:rFonts w:ascii="Times New Roman" w:hAnsi="Times New Roman"/>
          <w:i/>
          <w:sz w:val="24"/>
          <w:szCs w:val="24"/>
        </w:rPr>
        <w:t xml:space="preserve">(Indicare attraverso quali esperienze/incarichi </w:t>
      </w:r>
      <w:r w:rsidR="004941CB">
        <w:rPr>
          <w:rFonts w:ascii="Times New Roman" w:hAnsi="Times New Roman"/>
          <w:i/>
          <w:sz w:val="24"/>
          <w:szCs w:val="24"/>
        </w:rPr>
        <w:t>è stata acquisita</w:t>
      </w:r>
      <w:r w:rsidR="001513AA" w:rsidRPr="00063619">
        <w:rPr>
          <w:rFonts w:ascii="Times New Roman" w:hAnsi="Times New Roman"/>
          <w:i/>
          <w:sz w:val="24"/>
          <w:szCs w:val="24"/>
        </w:rPr>
        <w:t>)</w:t>
      </w:r>
    </w:p>
    <w:p w14:paraId="4B44CF3B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9CEE3E6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bookmarkEnd w:id="3"/>
    <w:p w14:paraId="0109C3C1" w14:textId="0413C1C1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B74F4C">
        <w:rPr>
          <w:rFonts w:ascii="Times New Roman" w:hAnsi="Times New Roman"/>
          <w:sz w:val="24"/>
          <w:szCs w:val="24"/>
        </w:rPr>
        <w:t>_</w:t>
      </w:r>
    </w:p>
    <w:p w14:paraId="6EA76461" w14:textId="77777777" w:rsidR="001513AA" w:rsidRPr="00B74F4C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13721E" w14:textId="77777777" w:rsidR="0012697E" w:rsidRDefault="0012697E" w:rsidP="00B74F4C">
      <w:pPr>
        <w:widowControl w:val="0"/>
        <w:spacing w:after="0" w:line="240" w:lineRule="auto"/>
        <w:ind w:hanging="284"/>
        <w:jc w:val="both"/>
        <w:rPr>
          <w:rFonts w:ascii="Times New Roman" w:hAnsi="Times New Roman"/>
          <w:b/>
          <w:sz w:val="20"/>
          <w:szCs w:val="20"/>
        </w:rPr>
      </w:pPr>
    </w:p>
    <w:p w14:paraId="26C2CFF5" w14:textId="1FF74C60" w:rsidR="001513AA" w:rsidRPr="00B74F4C" w:rsidRDefault="001513AA" w:rsidP="00B74F4C">
      <w:pPr>
        <w:widowControl w:val="0"/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  <w:r w:rsidRPr="00B74F4C">
        <w:rPr>
          <w:rFonts w:ascii="Times New Roman" w:hAnsi="Times New Roman"/>
          <w:b/>
          <w:sz w:val="20"/>
          <w:szCs w:val="20"/>
        </w:rPr>
        <w:t>D)</w:t>
      </w:r>
      <w:r w:rsidR="00B74F4C" w:rsidRPr="00B74F4C">
        <w:rPr>
          <w:rFonts w:ascii="Times New Roman" w:hAnsi="Times New Roman"/>
          <w:b/>
          <w:sz w:val="20"/>
          <w:szCs w:val="20"/>
        </w:rPr>
        <w:tab/>
      </w:r>
      <w:r w:rsidR="004941CB" w:rsidRPr="004941CB">
        <w:rPr>
          <w:rFonts w:ascii="Times New Roman" w:hAnsi="Times New Roman"/>
          <w:b/>
          <w:sz w:val="20"/>
          <w:szCs w:val="20"/>
        </w:rPr>
        <w:t>ESPERIENZA E CONOSCENZA DELLE TECNICHE DI ACQUISIZIONE, GESTIONE E SVILUPPO DELLE RISORSE UMANE, DELLE RELAZIONI SINDACALI, ATTITUDINE A GESTIRE I PROCESSI NEGOZIALI NONCHÉ ESPERIENZA IN MATERIA DI PERFORMA</w:t>
      </w:r>
      <w:r w:rsidR="004941CB">
        <w:rPr>
          <w:rFonts w:ascii="Times New Roman" w:hAnsi="Times New Roman"/>
          <w:b/>
          <w:sz w:val="20"/>
          <w:szCs w:val="20"/>
        </w:rPr>
        <w:t>NCE E VALUTAZIONE DEL PERSONALE</w:t>
      </w:r>
    </w:p>
    <w:p w14:paraId="1AB0AC9E" w14:textId="78E39840" w:rsidR="001513AA" w:rsidRPr="00063619" w:rsidRDefault="001513AA" w:rsidP="00B74F4C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4" w:name="_Hlk61883754"/>
      <w:r w:rsidRPr="00063619">
        <w:rPr>
          <w:rFonts w:ascii="Times New Roman" w:hAnsi="Times New Roman"/>
          <w:i/>
          <w:sz w:val="24"/>
          <w:szCs w:val="24"/>
        </w:rPr>
        <w:t xml:space="preserve">(Indicare attraverso quali esperienze/incarichi </w:t>
      </w:r>
      <w:r w:rsidR="00AE5719" w:rsidRPr="00AE5719">
        <w:rPr>
          <w:rFonts w:ascii="Times New Roman" w:hAnsi="Times New Roman"/>
          <w:i/>
          <w:sz w:val="24"/>
          <w:szCs w:val="24"/>
        </w:rPr>
        <w:t>sono state acquisite</w:t>
      </w:r>
      <w:r w:rsidRPr="00063619">
        <w:rPr>
          <w:rFonts w:ascii="Times New Roman" w:hAnsi="Times New Roman"/>
          <w:i/>
          <w:sz w:val="24"/>
          <w:szCs w:val="24"/>
        </w:rPr>
        <w:t>)</w:t>
      </w:r>
    </w:p>
    <w:bookmarkEnd w:id="4"/>
    <w:p w14:paraId="20F283CF" w14:textId="77777777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2B75B97" w14:textId="77777777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F417CF6" w14:textId="13CEEAD6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29AB4DA8" w14:textId="77777777" w:rsidR="001513AA" w:rsidRPr="00063619" w:rsidRDefault="001513AA" w:rsidP="001513AA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BCEDEFB" w14:textId="634858BC" w:rsidR="001513AA" w:rsidRPr="00B74F4C" w:rsidRDefault="001513AA" w:rsidP="00B74F4C">
      <w:pPr>
        <w:widowControl w:val="0"/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  <w:r w:rsidRPr="00B74F4C">
        <w:rPr>
          <w:rFonts w:ascii="Times New Roman" w:hAnsi="Times New Roman"/>
          <w:b/>
          <w:sz w:val="20"/>
          <w:szCs w:val="20"/>
        </w:rPr>
        <w:t>E)</w:t>
      </w:r>
      <w:r w:rsidRPr="00B74F4C">
        <w:rPr>
          <w:rFonts w:ascii="Times New Roman" w:hAnsi="Times New Roman"/>
          <w:sz w:val="20"/>
          <w:szCs w:val="20"/>
        </w:rPr>
        <w:tab/>
      </w:r>
      <w:r w:rsidR="004941CB" w:rsidRPr="004941CB">
        <w:rPr>
          <w:rFonts w:ascii="Times New Roman" w:hAnsi="Times New Roman"/>
          <w:b/>
          <w:sz w:val="20"/>
          <w:szCs w:val="20"/>
        </w:rPr>
        <w:t xml:space="preserve">ESPERIENZA E CONOSCENZA DEI PRINCIPI DELLA PROGETTAZIONE E PROGRAMMAZIONE IN MATERIA DI SVILUPPO ECONOMICO E DI SERVIZI </w:t>
      </w:r>
      <w:r w:rsidR="004941CB">
        <w:rPr>
          <w:rFonts w:ascii="Times New Roman" w:hAnsi="Times New Roman"/>
          <w:b/>
          <w:sz w:val="20"/>
          <w:szCs w:val="20"/>
        </w:rPr>
        <w:t>ALLE IMPRESE</w:t>
      </w:r>
    </w:p>
    <w:p w14:paraId="3A4D03F6" w14:textId="776F1235" w:rsidR="001513AA" w:rsidRPr="00063619" w:rsidRDefault="001513AA" w:rsidP="00B74F4C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3619">
        <w:rPr>
          <w:rFonts w:ascii="Times New Roman" w:hAnsi="Times New Roman"/>
          <w:i/>
          <w:sz w:val="24"/>
          <w:szCs w:val="24"/>
        </w:rPr>
        <w:t xml:space="preserve">(Indicare attraverso quali esperienze/incarichi </w:t>
      </w:r>
      <w:r w:rsidR="00AE5719" w:rsidRPr="00AE5719">
        <w:rPr>
          <w:rFonts w:ascii="Times New Roman" w:hAnsi="Times New Roman"/>
          <w:i/>
          <w:sz w:val="24"/>
          <w:szCs w:val="24"/>
        </w:rPr>
        <w:t>sono state acquisite</w:t>
      </w:r>
      <w:r w:rsidRPr="00063619">
        <w:rPr>
          <w:rFonts w:ascii="Times New Roman" w:hAnsi="Times New Roman"/>
          <w:i/>
          <w:sz w:val="24"/>
          <w:szCs w:val="24"/>
        </w:rPr>
        <w:t>)</w:t>
      </w:r>
    </w:p>
    <w:p w14:paraId="1A0FD73A" w14:textId="77777777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CC0963F" w14:textId="77777777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350E859" w14:textId="55896AB1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41EE62BE" w14:textId="77777777" w:rsidR="00B74F4C" w:rsidRDefault="00B74F4C" w:rsidP="001513AA">
      <w:pPr>
        <w:keepNext/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14:paraId="32152706" w14:textId="0FAD1F69" w:rsidR="00AE5719" w:rsidRDefault="00AE5719" w:rsidP="004941CB">
      <w:pPr>
        <w:keepNext/>
        <w:widowControl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14:paraId="7086E76B" w14:textId="77777777" w:rsidR="00AE5719" w:rsidRDefault="00AE5719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59758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 xml:space="preserve">Luogo e data _________________________________ </w:t>
      </w:r>
    </w:p>
    <w:p w14:paraId="51B3ACEC" w14:textId="77777777" w:rsidR="00AE5719" w:rsidRDefault="00AE5719" w:rsidP="001513AA">
      <w:pPr>
        <w:widowControl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14:paraId="0FBBDB4C" w14:textId="77777777" w:rsidR="001513AA" w:rsidRPr="0021683E" w:rsidRDefault="001513AA" w:rsidP="001513AA">
      <w:pPr>
        <w:widowControl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</w:rPr>
        <w:t xml:space="preserve"> digitale</w:t>
      </w:r>
    </w:p>
    <w:p w14:paraId="34D89B4C" w14:textId="77777777" w:rsidR="001513AA" w:rsidRPr="00722BB7" w:rsidRDefault="001513AA" w:rsidP="001513AA">
      <w:pPr>
        <w:widowControl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21683E">
        <w:rPr>
          <w:rFonts w:ascii="Times New Roman" w:hAnsi="Times New Roman"/>
          <w:sz w:val="24"/>
          <w:szCs w:val="24"/>
        </w:rPr>
        <w:t>_________________________________</w:t>
      </w:r>
    </w:p>
    <w:p w14:paraId="06D83ECD" w14:textId="77777777" w:rsidR="001513AA" w:rsidRPr="00C508EA" w:rsidRDefault="001513AA" w:rsidP="001513A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sectPr w:rsidR="001513AA" w:rsidRPr="00C508EA" w:rsidSect="00AE5719">
      <w:headerReference w:type="default" r:id="rId10"/>
      <w:headerReference w:type="first" r:id="rId11"/>
      <w:pgSz w:w="11906" w:h="16838" w:code="9"/>
      <w:pgMar w:top="1134" w:right="1701" w:bottom="1134" w:left="1701" w:header="851" w:footer="7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DEBAC" w14:textId="77777777" w:rsidR="00482F66" w:rsidRDefault="00482F66">
      <w:pPr>
        <w:spacing w:after="0" w:line="240" w:lineRule="auto"/>
      </w:pPr>
      <w:r>
        <w:separator/>
      </w:r>
    </w:p>
  </w:endnote>
  <w:endnote w:type="continuationSeparator" w:id="0">
    <w:p w14:paraId="68AB0F5B" w14:textId="77777777" w:rsidR="00482F66" w:rsidRDefault="0048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Std Light">
    <w:altName w:val="Cambria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B0D5D" w14:textId="77777777" w:rsidR="00482F66" w:rsidRDefault="00482F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8E3FAF" w14:textId="77777777" w:rsidR="00482F66" w:rsidRDefault="0048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08ED8" w14:textId="77777777" w:rsidR="00C71D56" w:rsidRDefault="00C71D56" w:rsidP="00633DDB">
    <w:pPr>
      <w:pStyle w:val="Intestazione"/>
      <w:tabs>
        <w:tab w:val="clear" w:pos="4819"/>
        <w:tab w:val="clear" w:pos="9638"/>
      </w:tabs>
      <w:ind w:left="-426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034CD" w14:textId="614E5708" w:rsidR="009067EA" w:rsidRDefault="00AE5719" w:rsidP="00AE5719">
    <w:pPr>
      <w:pStyle w:val="Intestazione"/>
      <w:tabs>
        <w:tab w:val="clear" w:pos="4819"/>
        <w:tab w:val="clear" w:pos="9638"/>
      </w:tabs>
      <w:ind w:hanging="567"/>
      <w:rPr>
        <w:spacing w:val="-20"/>
        <w:sz w:val="16"/>
      </w:rPr>
    </w:pPr>
    <w:r>
      <w:rPr>
        <w:noProof/>
        <w:lang w:eastAsia="it-IT"/>
      </w:rPr>
      <w:drawing>
        <wp:inline distT="0" distB="0" distL="0" distR="0" wp14:anchorId="2316084F" wp14:editId="49C33829">
          <wp:extent cx="1587500" cy="497205"/>
          <wp:effectExtent l="0" t="0" r="0" b="0"/>
          <wp:docPr id="6" name="Immagine 1" descr="C:\Users\ccz0998\Desktop\NUOVA CAMERA\logo_cam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cz0998\Desktop\NUOVA CAMERA\logo_cam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0C7A7" w14:textId="77777777" w:rsidR="00C71D56" w:rsidRPr="00533F5C" w:rsidRDefault="00C71D56" w:rsidP="00110A86">
    <w:pPr>
      <w:pStyle w:val="Intestazione"/>
      <w:tabs>
        <w:tab w:val="clear" w:pos="4819"/>
        <w:tab w:val="clear" w:pos="9638"/>
      </w:tabs>
      <w:rPr>
        <w:rFonts w:ascii="Fedra Sans Std Light" w:hAnsi="Fedra Sans Std Light"/>
        <w:color w:val="071D49"/>
        <w:spacing w:val="-20"/>
        <w:sz w:val="18"/>
        <w:szCs w:val="18"/>
      </w:rPr>
    </w:pPr>
  </w:p>
  <w:p w14:paraId="0BD80F0A" w14:textId="77777777" w:rsidR="00C71D56" w:rsidRDefault="00C71D56" w:rsidP="00110A86">
    <w:pPr>
      <w:pStyle w:val="Intestazione"/>
      <w:tabs>
        <w:tab w:val="clear" w:pos="4819"/>
        <w:tab w:val="clear" w:pos="9638"/>
      </w:tabs>
      <w:rPr>
        <w:spacing w:val="-20"/>
        <w:sz w:val="16"/>
      </w:rPr>
    </w:pPr>
  </w:p>
  <w:p w14:paraId="7AC59D0A" w14:textId="77777777" w:rsidR="00C71D56" w:rsidRDefault="00C71D56" w:rsidP="00110A86">
    <w:pPr>
      <w:pStyle w:val="Intestazione"/>
      <w:tabs>
        <w:tab w:val="clear" w:pos="4819"/>
        <w:tab w:val="clear" w:pos="9638"/>
      </w:tabs>
      <w:rPr>
        <w:spacing w:val="-2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1365" w:hanging="284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48" w:hanging="284"/>
      </w:pPr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9" w:hanging="284"/>
      </w:pPr>
      <w:rPr>
        <w:rFonts w:ascii="Symbol" w:hAnsi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284"/>
      </w:pPr>
      <w:rPr>
        <w:rFonts w:ascii="Symbol" w:hAnsi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8" w:hanging="284"/>
      </w:pPr>
      <w:rPr>
        <w:rFonts w:ascii="Symbol" w:hAnsi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8" w:hanging="284"/>
      </w:pPr>
      <w:rPr>
        <w:rFonts w:ascii="Symbol" w:hAnsi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8" w:hanging="284"/>
      </w:pPr>
      <w:rPr>
        <w:rFonts w:ascii="Symbol" w:hAnsi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7" w:hanging="284"/>
      </w:pPr>
      <w:rPr>
        <w:rFonts w:ascii="Symbol" w:hAnsi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427" w:hanging="284"/>
      </w:pPr>
      <w:rPr>
        <w:rFonts w:ascii="Symbol" w:hAnsi="Symbol"/>
        <w:lang w:val="it-IT" w:eastAsia="ar-SA" w:bidi="ar-SA"/>
      </w:rPr>
    </w:lvl>
  </w:abstractNum>
  <w:abstractNum w:abstractNumId="1">
    <w:nsid w:val="0067228D"/>
    <w:multiLevelType w:val="hybridMultilevel"/>
    <w:tmpl w:val="56186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1376F"/>
    <w:multiLevelType w:val="hybridMultilevel"/>
    <w:tmpl w:val="EBE8C6A0"/>
    <w:lvl w:ilvl="0" w:tplc="87623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3E6D34"/>
    <w:multiLevelType w:val="hybridMultilevel"/>
    <w:tmpl w:val="6A06C82C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A70FC"/>
    <w:multiLevelType w:val="hybridMultilevel"/>
    <w:tmpl w:val="71C62A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6011D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D5E1A"/>
    <w:multiLevelType w:val="hybridMultilevel"/>
    <w:tmpl w:val="9CA634EC"/>
    <w:lvl w:ilvl="0" w:tplc="F566D1A2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905F3"/>
    <w:multiLevelType w:val="hybridMultilevel"/>
    <w:tmpl w:val="C0109DDE"/>
    <w:lvl w:ilvl="0" w:tplc="F566D1A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311618C"/>
    <w:multiLevelType w:val="hybridMultilevel"/>
    <w:tmpl w:val="E1B46B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174A9"/>
    <w:multiLevelType w:val="hybridMultilevel"/>
    <w:tmpl w:val="7DBABAE0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C0056"/>
    <w:multiLevelType w:val="hybridMultilevel"/>
    <w:tmpl w:val="145696B4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E5C19"/>
    <w:multiLevelType w:val="hybridMultilevel"/>
    <w:tmpl w:val="FAB0FB32"/>
    <w:lvl w:ilvl="0" w:tplc="F566D1A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A4578C"/>
    <w:multiLevelType w:val="hybridMultilevel"/>
    <w:tmpl w:val="2C2841AC"/>
    <w:lvl w:ilvl="0" w:tplc="A3B62D8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22C1B12"/>
    <w:multiLevelType w:val="hybridMultilevel"/>
    <w:tmpl w:val="7F22ACE2"/>
    <w:lvl w:ilvl="0" w:tplc="64F6C4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401777D"/>
    <w:multiLevelType w:val="hybridMultilevel"/>
    <w:tmpl w:val="61825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C594B"/>
    <w:multiLevelType w:val="hybridMultilevel"/>
    <w:tmpl w:val="4E8E0204"/>
    <w:lvl w:ilvl="0" w:tplc="F2BA80C4">
      <w:start w:val="7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5A0F3F7F"/>
    <w:multiLevelType w:val="hybridMultilevel"/>
    <w:tmpl w:val="415E43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55654"/>
    <w:multiLevelType w:val="hybridMultilevel"/>
    <w:tmpl w:val="6CC66BEC"/>
    <w:lvl w:ilvl="0" w:tplc="317854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A3850"/>
    <w:multiLevelType w:val="hybridMultilevel"/>
    <w:tmpl w:val="34CA820C"/>
    <w:lvl w:ilvl="0" w:tplc="1756C4B0">
      <w:start w:val="7"/>
      <w:numFmt w:val="upp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>
    <w:nsid w:val="639C1719"/>
    <w:multiLevelType w:val="hybridMultilevel"/>
    <w:tmpl w:val="E5BE7188"/>
    <w:lvl w:ilvl="0" w:tplc="95B83B2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>
    <w:nsid w:val="6DFE0479"/>
    <w:multiLevelType w:val="hybridMultilevel"/>
    <w:tmpl w:val="B24EFDB2"/>
    <w:lvl w:ilvl="0" w:tplc="2724DA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5D221B"/>
    <w:multiLevelType w:val="hybridMultilevel"/>
    <w:tmpl w:val="60C838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B6CE5"/>
    <w:multiLevelType w:val="hybridMultilevel"/>
    <w:tmpl w:val="A28EC0CA"/>
    <w:lvl w:ilvl="0" w:tplc="AFEA402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70BB7A83"/>
    <w:multiLevelType w:val="hybridMultilevel"/>
    <w:tmpl w:val="A88A2986"/>
    <w:lvl w:ilvl="0" w:tplc="F566D1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1651C7"/>
    <w:multiLevelType w:val="hybridMultilevel"/>
    <w:tmpl w:val="B7748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4"/>
  </w:num>
  <w:num w:numId="5">
    <w:abstractNumId w:val="10"/>
  </w:num>
  <w:num w:numId="6">
    <w:abstractNumId w:val="6"/>
  </w:num>
  <w:num w:numId="7">
    <w:abstractNumId w:val="15"/>
  </w:num>
  <w:num w:numId="8">
    <w:abstractNumId w:val="16"/>
  </w:num>
  <w:num w:numId="9">
    <w:abstractNumId w:val="7"/>
  </w:num>
  <w:num w:numId="10">
    <w:abstractNumId w:val="2"/>
  </w:num>
  <w:num w:numId="11">
    <w:abstractNumId w:val="12"/>
  </w:num>
  <w:num w:numId="12">
    <w:abstractNumId w:val="19"/>
  </w:num>
  <w:num w:numId="13">
    <w:abstractNumId w:val="11"/>
  </w:num>
  <w:num w:numId="14">
    <w:abstractNumId w:val="21"/>
  </w:num>
  <w:num w:numId="15">
    <w:abstractNumId w:val="18"/>
  </w:num>
  <w:num w:numId="16">
    <w:abstractNumId w:val="9"/>
  </w:num>
  <w:num w:numId="17">
    <w:abstractNumId w:val="8"/>
  </w:num>
  <w:num w:numId="18">
    <w:abstractNumId w:val="3"/>
  </w:num>
  <w:num w:numId="19">
    <w:abstractNumId w:val="5"/>
  </w:num>
  <w:num w:numId="20">
    <w:abstractNumId w:val="22"/>
  </w:num>
  <w:num w:numId="21">
    <w:abstractNumId w:val="23"/>
  </w:num>
  <w:num w:numId="22">
    <w:abstractNumId w:val="0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63"/>
    <w:rsid w:val="00011869"/>
    <w:rsid w:val="00016DCB"/>
    <w:rsid w:val="000257E9"/>
    <w:rsid w:val="00025D82"/>
    <w:rsid w:val="00036C0B"/>
    <w:rsid w:val="000460DA"/>
    <w:rsid w:val="00057496"/>
    <w:rsid w:val="0006048F"/>
    <w:rsid w:val="00066647"/>
    <w:rsid w:val="00083889"/>
    <w:rsid w:val="000965A5"/>
    <w:rsid w:val="000A3A30"/>
    <w:rsid w:val="000C23AF"/>
    <w:rsid w:val="000E16A3"/>
    <w:rsid w:val="000F4893"/>
    <w:rsid w:val="00106623"/>
    <w:rsid w:val="00110A86"/>
    <w:rsid w:val="00111063"/>
    <w:rsid w:val="00112A9E"/>
    <w:rsid w:val="00114A99"/>
    <w:rsid w:val="0012697E"/>
    <w:rsid w:val="001408D5"/>
    <w:rsid w:val="00146B21"/>
    <w:rsid w:val="001513AA"/>
    <w:rsid w:val="0016233A"/>
    <w:rsid w:val="00166A39"/>
    <w:rsid w:val="00170D0F"/>
    <w:rsid w:val="00177BA9"/>
    <w:rsid w:val="001B24C8"/>
    <w:rsid w:val="001B4801"/>
    <w:rsid w:val="001C0975"/>
    <w:rsid w:val="001D1E17"/>
    <w:rsid w:val="00220DFC"/>
    <w:rsid w:val="0022401E"/>
    <w:rsid w:val="00234F53"/>
    <w:rsid w:val="00255997"/>
    <w:rsid w:val="00272EC7"/>
    <w:rsid w:val="00280D91"/>
    <w:rsid w:val="00295A25"/>
    <w:rsid w:val="002D3437"/>
    <w:rsid w:val="002E365A"/>
    <w:rsid w:val="002E4CB1"/>
    <w:rsid w:val="002E56FE"/>
    <w:rsid w:val="002F7C8C"/>
    <w:rsid w:val="00307B8F"/>
    <w:rsid w:val="00307CB3"/>
    <w:rsid w:val="00321994"/>
    <w:rsid w:val="00342BE1"/>
    <w:rsid w:val="00344F12"/>
    <w:rsid w:val="00352EA9"/>
    <w:rsid w:val="003715D2"/>
    <w:rsid w:val="00377087"/>
    <w:rsid w:val="003801FF"/>
    <w:rsid w:val="00391FC4"/>
    <w:rsid w:val="003B0F83"/>
    <w:rsid w:val="003B607F"/>
    <w:rsid w:val="003D21D8"/>
    <w:rsid w:val="003E15A5"/>
    <w:rsid w:val="003F69D6"/>
    <w:rsid w:val="0040365B"/>
    <w:rsid w:val="00425B95"/>
    <w:rsid w:val="00425F5D"/>
    <w:rsid w:val="00431C1B"/>
    <w:rsid w:val="004352B1"/>
    <w:rsid w:val="0044107C"/>
    <w:rsid w:val="00447633"/>
    <w:rsid w:val="00482F66"/>
    <w:rsid w:val="00483D0F"/>
    <w:rsid w:val="004867F8"/>
    <w:rsid w:val="004913D3"/>
    <w:rsid w:val="0049239F"/>
    <w:rsid w:val="004941CB"/>
    <w:rsid w:val="004C7748"/>
    <w:rsid w:val="004D0DC5"/>
    <w:rsid w:val="004D49E5"/>
    <w:rsid w:val="004E78E7"/>
    <w:rsid w:val="00507084"/>
    <w:rsid w:val="00514F5E"/>
    <w:rsid w:val="0051776E"/>
    <w:rsid w:val="0052225F"/>
    <w:rsid w:val="00533F5C"/>
    <w:rsid w:val="00542752"/>
    <w:rsid w:val="00544F69"/>
    <w:rsid w:val="00563BE7"/>
    <w:rsid w:val="00566DE7"/>
    <w:rsid w:val="005C49BB"/>
    <w:rsid w:val="005D1C2A"/>
    <w:rsid w:val="005D492D"/>
    <w:rsid w:val="005E4E9F"/>
    <w:rsid w:val="005F0000"/>
    <w:rsid w:val="00605EF1"/>
    <w:rsid w:val="0063215F"/>
    <w:rsid w:val="00633DDB"/>
    <w:rsid w:val="00636F7A"/>
    <w:rsid w:val="006703CA"/>
    <w:rsid w:val="00671561"/>
    <w:rsid w:val="0068308C"/>
    <w:rsid w:val="00687177"/>
    <w:rsid w:val="006959C5"/>
    <w:rsid w:val="006B5EAE"/>
    <w:rsid w:val="006C0E6B"/>
    <w:rsid w:val="006C480F"/>
    <w:rsid w:val="006D3A6D"/>
    <w:rsid w:val="006F2BCE"/>
    <w:rsid w:val="006F7236"/>
    <w:rsid w:val="007028FC"/>
    <w:rsid w:val="00725A82"/>
    <w:rsid w:val="007342BE"/>
    <w:rsid w:val="00744015"/>
    <w:rsid w:val="007460DD"/>
    <w:rsid w:val="00775053"/>
    <w:rsid w:val="00791180"/>
    <w:rsid w:val="007D1D6F"/>
    <w:rsid w:val="007F6ED8"/>
    <w:rsid w:val="008062EF"/>
    <w:rsid w:val="0083613E"/>
    <w:rsid w:val="00847CD3"/>
    <w:rsid w:val="0085587D"/>
    <w:rsid w:val="00856A50"/>
    <w:rsid w:val="0088622D"/>
    <w:rsid w:val="00894504"/>
    <w:rsid w:val="008B213C"/>
    <w:rsid w:val="008B2EF2"/>
    <w:rsid w:val="008C2D26"/>
    <w:rsid w:val="008C2E78"/>
    <w:rsid w:val="008E375E"/>
    <w:rsid w:val="009067EA"/>
    <w:rsid w:val="00910BCC"/>
    <w:rsid w:val="00916E43"/>
    <w:rsid w:val="00932CEA"/>
    <w:rsid w:val="009336C3"/>
    <w:rsid w:val="00934B3C"/>
    <w:rsid w:val="0095210C"/>
    <w:rsid w:val="00957D36"/>
    <w:rsid w:val="0097201B"/>
    <w:rsid w:val="009F05E7"/>
    <w:rsid w:val="009F310F"/>
    <w:rsid w:val="009F5185"/>
    <w:rsid w:val="00A142B1"/>
    <w:rsid w:val="00A351E6"/>
    <w:rsid w:val="00A35D1B"/>
    <w:rsid w:val="00A37A9C"/>
    <w:rsid w:val="00A60FA2"/>
    <w:rsid w:val="00A854DC"/>
    <w:rsid w:val="00A93835"/>
    <w:rsid w:val="00A9665D"/>
    <w:rsid w:val="00AC0508"/>
    <w:rsid w:val="00AE5719"/>
    <w:rsid w:val="00B1096A"/>
    <w:rsid w:val="00B1488F"/>
    <w:rsid w:val="00B23D3A"/>
    <w:rsid w:val="00B23EF1"/>
    <w:rsid w:val="00B26A06"/>
    <w:rsid w:val="00B32550"/>
    <w:rsid w:val="00B36758"/>
    <w:rsid w:val="00B74F4C"/>
    <w:rsid w:val="00BA3E83"/>
    <w:rsid w:val="00BB1987"/>
    <w:rsid w:val="00BD50DC"/>
    <w:rsid w:val="00BE37BF"/>
    <w:rsid w:val="00BF46F8"/>
    <w:rsid w:val="00C06627"/>
    <w:rsid w:val="00C40A55"/>
    <w:rsid w:val="00C43C7A"/>
    <w:rsid w:val="00C45B3D"/>
    <w:rsid w:val="00C47997"/>
    <w:rsid w:val="00C508EA"/>
    <w:rsid w:val="00C66232"/>
    <w:rsid w:val="00C71D56"/>
    <w:rsid w:val="00C80797"/>
    <w:rsid w:val="00C83864"/>
    <w:rsid w:val="00C8651C"/>
    <w:rsid w:val="00C95380"/>
    <w:rsid w:val="00CB4216"/>
    <w:rsid w:val="00CC21D7"/>
    <w:rsid w:val="00CD0971"/>
    <w:rsid w:val="00CD31AE"/>
    <w:rsid w:val="00CE05B0"/>
    <w:rsid w:val="00CE783E"/>
    <w:rsid w:val="00D07E86"/>
    <w:rsid w:val="00D247DB"/>
    <w:rsid w:val="00D33D8A"/>
    <w:rsid w:val="00D7413F"/>
    <w:rsid w:val="00D97F6C"/>
    <w:rsid w:val="00DA6B70"/>
    <w:rsid w:val="00DB54D7"/>
    <w:rsid w:val="00DD33AF"/>
    <w:rsid w:val="00DF52D7"/>
    <w:rsid w:val="00E04636"/>
    <w:rsid w:val="00E1526A"/>
    <w:rsid w:val="00E31A54"/>
    <w:rsid w:val="00E45EB5"/>
    <w:rsid w:val="00E50221"/>
    <w:rsid w:val="00E50FDC"/>
    <w:rsid w:val="00E55147"/>
    <w:rsid w:val="00EA1564"/>
    <w:rsid w:val="00EE5F31"/>
    <w:rsid w:val="00F05651"/>
    <w:rsid w:val="00F05B9D"/>
    <w:rsid w:val="00F240DF"/>
    <w:rsid w:val="00F5402D"/>
    <w:rsid w:val="00F610D9"/>
    <w:rsid w:val="00F61EB9"/>
    <w:rsid w:val="00F6537E"/>
    <w:rsid w:val="00F76635"/>
    <w:rsid w:val="00F85F78"/>
    <w:rsid w:val="00F972A0"/>
    <w:rsid w:val="00FA6CDC"/>
    <w:rsid w:val="00FC5887"/>
    <w:rsid w:val="00FD04DF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AA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74F4C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7236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9F05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9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unhideWhenUsed/>
    <w:rsid w:val="001513AA"/>
    <w:rPr>
      <w:vertAlign w:val="superscript"/>
    </w:rPr>
  </w:style>
  <w:style w:type="paragraph" w:customStyle="1" w:styleId="Paragrafoelenco1">
    <w:name w:val="Paragrafo elenco1"/>
    <w:basedOn w:val="Normale"/>
    <w:rsid w:val="00B74F4C"/>
    <w:pPr>
      <w:autoSpaceDN/>
      <w:spacing w:after="0" w:line="100" w:lineRule="atLeast"/>
      <w:ind w:left="1365" w:hanging="284"/>
      <w:jc w:val="both"/>
      <w:textAlignment w:val="auto"/>
    </w:pPr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74F4C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7236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9F05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9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unhideWhenUsed/>
    <w:rsid w:val="001513AA"/>
    <w:rPr>
      <w:vertAlign w:val="superscript"/>
    </w:rPr>
  </w:style>
  <w:style w:type="paragraph" w:customStyle="1" w:styleId="Paragrafoelenco1">
    <w:name w:val="Paragrafo elenco1"/>
    <w:basedOn w:val="Normale"/>
    <w:rsid w:val="00B74F4C"/>
    <w:pPr>
      <w:autoSpaceDN/>
      <w:spacing w:after="0" w:line="100" w:lineRule="atLeast"/>
      <w:ind w:left="1365" w:hanging="284"/>
      <w:jc w:val="both"/>
      <w:textAlignment w:val="auto"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ciaa@pec.czkrvv.camco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vecchi%20dati\Documenti%20Segreteria\Camera%20Commercio%20Nuoro\Brand%20di%20sistema\2018-ultimo\cancelleria%20NUORO\Carta%20da%20lettera\Modello_word_carta_intestata_generica_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2B42-BB09-4D90-A4E5-9714BF3C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Modello_word_carta_intestata_generica_new</Template>
  <TotalTime>0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7024</CharactersWithSpaces>
  <SharedDoc>false</SharedDoc>
  <HLinks>
    <vt:vector size="12" baseType="variant">
      <vt:variant>
        <vt:i4>6881375</vt:i4>
      </vt:variant>
      <vt:variant>
        <vt:i4>9</vt:i4>
      </vt:variant>
      <vt:variant>
        <vt:i4>0</vt:i4>
      </vt:variant>
      <vt:variant>
        <vt:i4>5</vt:i4>
      </vt:variant>
      <vt:variant>
        <vt:lpwstr>C:\Users\User\Documents\Cartella_documenti_Cristina_24_11_2020\Camera Commercio Nuoro\Logo_camerale\Logo_CCIAA_Nuoro_attuale\Carta da lettera\Modelli lettera definitivi\www.nu.camcom.it</vt:lpwstr>
      </vt:variant>
      <vt:variant>
        <vt:lpwstr/>
      </vt:variant>
      <vt:variant>
        <vt:i4>2883630</vt:i4>
      </vt:variant>
      <vt:variant>
        <vt:i4>6</vt:i4>
      </vt:variant>
      <vt:variant>
        <vt:i4>0</vt:i4>
      </vt:variant>
      <vt:variant>
        <vt:i4>5</vt:i4>
      </vt:variant>
      <vt:variant>
        <vt:lpwstr>C:\Users\User\Documents\Cartella_documenti_Cristina_24_11_2020\Camera Commercio Nuoro\Logo_camerale\Logo_CCIAA_Nuoro_attuale\Carta da lettera\Modelli lettera definitivi\cciaa@nu.legalmail.camcom.it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cvv0042</cp:lastModifiedBy>
  <cp:revision>2</cp:revision>
  <cp:lastPrinted>2024-09-17T11:21:00Z</cp:lastPrinted>
  <dcterms:created xsi:type="dcterms:W3CDTF">2024-10-01T09:56:00Z</dcterms:created>
  <dcterms:modified xsi:type="dcterms:W3CDTF">2024-10-01T09:56:00Z</dcterms:modified>
</cp:coreProperties>
</file>