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BB38C" w14:textId="5A7D8DC4" w:rsidR="00745375" w:rsidRDefault="00745375" w:rsidP="001513A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it-IT"/>
        </w:rPr>
      </w:pPr>
    </w:p>
    <w:p w14:paraId="36326330" w14:textId="77777777" w:rsidR="00745375" w:rsidRDefault="00745375" w:rsidP="001513A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it-IT"/>
        </w:rPr>
      </w:pPr>
    </w:p>
    <w:p w14:paraId="3DABE01C" w14:textId="77777777" w:rsidR="00795C63" w:rsidRDefault="001513AA" w:rsidP="0000440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it-IT"/>
        </w:rPr>
      </w:pPr>
      <w:r w:rsidRPr="0094742E">
        <w:rPr>
          <w:rFonts w:ascii="Times New Roman" w:hAnsi="Times New Roman"/>
          <w:b/>
          <w:color w:val="000000"/>
          <w:sz w:val="24"/>
          <w:szCs w:val="24"/>
          <w:lang w:eastAsia="it-IT"/>
        </w:rPr>
        <w:t xml:space="preserve">AVVISO </w:t>
      </w:r>
      <w:r w:rsidR="0094742E">
        <w:rPr>
          <w:rFonts w:ascii="Times New Roman" w:hAnsi="Times New Roman"/>
          <w:b/>
          <w:color w:val="000000"/>
          <w:sz w:val="24"/>
          <w:szCs w:val="24"/>
          <w:lang w:eastAsia="it-IT"/>
        </w:rPr>
        <w:t xml:space="preserve">DI </w:t>
      </w:r>
      <w:r w:rsidRPr="0094742E">
        <w:rPr>
          <w:rFonts w:ascii="Times New Roman" w:hAnsi="Times New Roman"/>
          <w:b/>
          <w:color w:val="000000"/>
          <w:sz w:val="24"/>
          <w:szCs w:val="24"/>
          <w:lang w:eastAsia="it-IT"/>
        </w:rPr>
        <w:t>PROCEDURA COMPARATIVA</w:t>
      </w:r>
      <w:r w:rsidR="0000440D">
        <w:rPr>
          <w:rFonts w:ascii="Times New Roman" w:hAnsi="Times New Roman"/>
          <w:b/>
          <w:color w:val="000000"/>
          <w:sz w:val="24"/>
          <w:szCs w:val="24"/>
          <w:lang w:eastAsia="it-IT"/>
        </w:rPr>
        <w:t xml:space="preserve"> </w:t>
      </w:r>
      <w:r w:rsidRPr="0094742E">
        <w:rPr>
          <w:rFonts w:ascii="Times New Roman" w:hAnsi="Times New Roman"/>
          <w:b/>
          <w:color w:val="000000"/>
          <w:sz w:val="24"/>
          <w:szCs w:val="24"/>
          <w:lang w:eastAsia="it-IT"/>
        </w:rPr>
        <w:t>PER LA DESIGNAZIONE E LA</w:t>
      </w:r>
      <w:r w:rsidR="0000440D">
        <w:rPr>
          <w:rFonts w:ascii="Times New Roman" w:hAnsi="Times New Roman"/>
          <w:b/>
          <w:color w:val="000000"/>
          <w:sz w:val="24"/>
          <w:szCs w:val="24"/>
          <w:lang w:eastAsia="it-IT"/>
        </w:rPr>
        <w:t xml:space="preserve"> </w:t>
      </w:r>
      <w:r w:rsidRPr="0094742E">
        <w:rPr>
          <w:rFonts w:ascii="Times New Roman" w:hAnsi="Times New Roman"/>
          <w:b/>
          <w:color w:val="000000"/>
          <w:sz w:val="24"/>
          <w:szCs w:val="24"/>
          <w:lang w:eastAsia="it-IT"/>
        </w:rPr>
        <w:t>NOMINA DEL SEGRETARIO GENERALE</w:t>
      </w:r>
      <w:r w:rsidR="00795C63">
        <w:rPr>
          <w:rFonts w:ascii="Times New Roman" w:hAnsi="Times New Roman"/>
          <w:b/>
          <w:color w:val="000000"/>
          <w:sz w:val="24"/>
          <w:szCs w:val="24"/>
          <w:lang w:eastAsia="it-IT"/>
        </w:rPr>
        <w:t xml:space="preserve"> </w:t>
      </w:r>
      <w:r w:rsidRPr="0094742E">
        <w:rPr>
          <w:rFonts w:ascii="Times New Roman" w:hAnsi="Times New Roman"/>
          <w:b/>
          <w:color w:val="000000"/>
          <w:sz w:val="24"/>
          <w:szCs w:val="24"/>
          <w:lang w:eastAsia="it-IT"/>
        </w:rPr>
        <w:t>DELLA</w:t>
      </w:r>
    </w:p>
    <w:p w14:paraId="49DFC9B8" w14:textId="668AB595" w:rsidR="001513AA" w:rsidRPr="0094742E" w:rsidRDefault="001513AA" w:rsidP="0000440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it-IT"/>
        </w:rPr>
      </w:pPr>
      <w:r w:rsidRPr="0094742E">
        <w:rPr>
          <w:rFonts w:ascii="Times New Roman" w:hAnsi="Times New Roman"/>
          <w:b/>
          <w:color w:val="000000"/>
          <w:sz w:val="24"/>
          <w:szCs w:val="24"/>
          <w:lang w:eastAsia="it-IT"/>
        </w:rPr>
        <w:t>CAMERA</w:t>
      </w:r>
      <w:r w:rsidR="00EA6A14" w:rsidRPr="0094742E">
        <w:rPr>
          <w:rFonts w:ascii="Times New Roman" w:hAnsi="Times New Roman"/>
          <w:b/>
          <w:color w:val="000000"/>
          <w:sz w:val="24"/>
          <w:szCs w:val="24"/>
          <w:lang w:eastAsia="it-IT"/>
        </w:rPr>
        <w:t xml:space="preserve"> DI</w:t>
      </w:r>
      <w:r w:rsidR="0000440D">
        <w:rPr>
          <w:rFonts w:ascii="Times New Roman" w:hAnsi="Times New Roman"/>
          <w:b/>
          <w:color w:val="000000"/>
          <w:sz w:val="24"/>
          <w:szCs w:val="24"/>
          <w:lang w:eastAsia="it-IT"/>
        </w:rPr>
        <w:t xml:space="preserve"> </w:t>
      </w:r>
      <w:r w:rsidR="00EA6A14" w:rsidRPr="0094742E">
        <w:rPr>
          <w:rFonts w:ascii="Times New Roman" w:hAnsi="Times New Roman"/>
          <w:b/>
          <w:color w:val="000000"/>
          <w:sz w:val="24"/>
          <w:szCs w:val="24"/>
          <w:lang w:eastAsia="it-IT"/>
        </w:rPr>
        <w:t xml:space="preserve">COMMERCIO </w:t>
      </w:r>
      <w:r w:rsidRPr="0094742E">
        <w:rPr>
          <w:rFonts w:ascii="Times New Roman" w:hAnsi="Times New Roman"/>
          <w:b/>
          <w:color w:val="000000"/>
          <w:sz w:val="24"/>
          <w:szCs w:val="24"/>
          <w:lang w:eastAsia="it-IT"/>
        </w:rPr>
        <w:t xml:space="preserve">DI </w:t>
      </w:r>
      <w:r w:rsidR="00745375" w:rsidRPr="0094742E">
        <w:rPr>
          <w:rFonts w:ascii="Times New Roman" w:hAnsi="Times New Roman"/>
          <w:b/>
          <w:color w:val="000000"/>
          <w:sz w:val="24"/>
          <w:szCs w:val="24"/>
          <w:lang w:eastAsia="it-IT"/>
        </w:rPr>
        <w:t xml:space="preserve">CATANZARO CROTONE </w:t>
      </w:r>
      <w:r w:rsidR="0000440D">
        <w:rPr>
          <w:rFonts w:ascii="Times New Roman" w:hAnsi="Times New Roman"/>
          <w:b/>
          <w:color w:val="000000"/>
          <w:sz w:val="24"/>
          <w:szCs w:val="24"/>
          <w:lang w:eastAsia="it-IT"/>
        </w:rPr>
        <w:t>V</w:t>
      </w:r>
      <w:r w:rsidR="00745375" w:rsidRPr="0094742E">
        <w:rPr>
          <w:rFonts w:ascii="Times New Roman" w:hAnsi="Times New Roman"/>
          <w:b/>
          <w:color w:val="000000"/>
          <w:sz w:val="24"/>
          <w:szCs w:val="24"/>
          <w:lang w:eastAsia="it-IT"/>
        </w:rPr>
        <w:t>IBO VALENTIA</w:t>
      </w:r>
    </w:p>
    <w:p w14:paraId="054E6F35" w14:textId="77777777" w:rsidR="00745375" w:rsidRDefault="00745375" w:rsidP="001513AA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</w:pPr>
    </w:p>
    <w:p w14:paraId="294A75CE" w14:textId="3AF896D0" w:rsidR="001513AA" w:rsidRPr="00745375" w:rsidRDefault="00C7649D" w:rsidP="001513AA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  <w:t>Allegato A)</w:t>
      </w:r>
    </w:p>
    <w:p w14:paraId="28963123" w14:textId="77777777" w:rsidR="001513AA" w:rsidRPr="00745375" w:rsidRDefault="001513AA" w:rsidP="001513AA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</w:pPr>
      <w:r w:rsidRPr="00745375"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  <w:t>(Domanda di partecipazione)</w:t>
      </w:r>
    </w:p>
    <w:p w14:paraId="24E7C244" w14:textId="77777777" w:rsidR="001513AA" w:rsidRPr="001513AA" w:rsidRDefault="001513AA" w:rsidP="001513AA">
      <w:pPr>
        <w:spacing w:after="0" w:line="240" w:lineRule="auto"/>
        <w:ind w:left="5103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6A14672B" w14:textId="77777777" w:rsidR="001513AA" w:rsidRPr="001513AA" w:rsidRDefault="001513AA" w:rsidP="001513AA">
      <w:pPr>
        <w:spacing w:after="0" w:line="240" w:lineRule="auto"/>
        <w:ind w:left="5103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04AE17E0" w14:textId="38EE92C2" w:rsidR="001513AA" w:rsidRPr="00745375" w:rsidRDefault="001513AA" w:rsidP="00745375">
      <w:pPr>
        <w:spacing w:after="0" w:line="240" w:lineRule="auto"/>
        <w:ind w:left="4820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745375">
        <w:rPr>
          <w:rFonts w:ascii="Times New Roman" w:hAnsi="Times New Roman"/>
          <w:color w:val="000000"/>
          <w:sz w:val="24"/>
          <w:szCs w:val="24"/>
          <w:lang w:eastAsia="it-IT"/>
        </w:rPr>
        <w:t>Alla Camera di Commercio</w:t>
      </w:r>
      <w:r w:rsidR="00745375" w:rsidRPr="00745375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</w:t>
      </w:r>
      <w:r w:rsidRPr="00745375">
        <w:rPr>
          <w:rFonts w:ascii="Times New Roman" w:hAnsi="Times New Roman"/>
          <w:color w:val="000000"/>
          <w:sz w:val="24"/>
          <w:szCs w:val="24"/>
          <w:lang w:eastAsia="it-IT"/>
        </w:rPr>
        <w:t xml:space="preserve">I.A.A. di </w:t>
      </w:r>
      <w:r w:rsidR="00745375" w:rsidRPr="00745375">
        <w:rPr>
          <w:rFonts w:ascii="Times New Roman" w:hAnsi="Times New Roman"/>
          <w:color w:val="000000"/>
          <w:sz w:val="24"/>
          <w:szCs w:val="24"/>
          <w:lang w:eastAsia="it-IT"/>
        </w:rPr>
        <w:t>Catanzaro Crotone Vibo Valentia</w:t>
      </w:r>
    </w:p>
    <w:p w14:paraId="28944A5D" w14:textId="707B3D00" w:rsidR="001513AA" w:rsidRPr="00745375" w:rsidRDefault="00745375" w:rsidP="00745375">
      <w:pPr>
        <w:spacing w:after="0" w:line="240" w:lineRule="auto"/>
        <w:ind w:left="4820"/>
        <w:rPr>
          <w:rFonts w:ascii="Times New Roman" w:hAnsi="Times New Roman"/>
          <w:b/>
          <w:iCs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b/>
          <w:iCs/>
          <w:color w:val="000000"/>
          <w:sz w:val="20"/>
          <w:szCs w:val="20"/>
          <w:lang w:eastAsia="it-IT"/>
        </w:rPr>
        <w:t xml:space="preserve">PEC: </w:t>
      </w:r>
      <w:hyperlink r:id="rId9" w:history="1">
        <w:r w:rsidRPr="00795C63">
          <w:rPr>
            <w:rStyle w:val="Collegamentoipertestuale"/>
            <w:rFonts w:ascii="Times New Roman" w:hAnsi="Times New Roman"/>
            <w:b/>
            <w:iCs/>
            <w:sz w:val="24"/>
            <w:szCs w:val="24"/>
            <w:lang w:eastAsia="it-IT"/>
          </w:rPr>
          <w:t>cciaa@pec.czkrvv.camcom.it</w:t>
        </w:r>
      </w:hyperlink>
      <w:r w:rsidRPr="00745375">
        <w:rPr>
          <w:rFonts w:ascii="Times New Roman" w:hAnsi="Times New Roman"/>
          <w:b/>
          <w:iCs/>
          <w:color w:val="000000"/>
          <w:sz w:val="20"/>
          <w:szCs w:val="20"/>
          <w:lang w:eastAsia="it-IT"/>
        </w:rPr>
        <w:t xml:space="preserve"> </w:t>
      </w:r>
      <w:r w:rsidR="001513AA" w:rsidRPr="00745375">
        <w:rPr>
          <w:rFonts w:ascii="Times New Roman" w:hAnsi="Times New Roman"/>
          <w:b/>
          <w:iCs/>
          <w:color w:val="000000"/>
          <w:sz w:val="20"/>
          <w:szCs w:val="20"/>
          <w:lang w:eastAsia="it-IT"/>
        </w:rPr>
        <w:t xml:space="preserve"> </w:t>
      </w:r>
    </w:p>
    <w:p w14:paraId="5BF5AD45" w14:textId="77777777" w:rsidR="001513AA" w:rsidRDefault="001513AA" w:rsidP="001513A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6D11373B" w14:textId="77777777" w:rsidR="00795C63" w:rsidRPr="001513AA" w:rsidRDefault="00795C63" w:rsidP="001513A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7B0527F3" w14:textId="5500304E" w:rsidR="001513AA" w:rsidRPr="00795C63" w:rsidRDefault="001513AA" w:rsidP="001513A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it-IT"/>
        </w:rPr>
      </w:pPr>
      <w:r w:rsidRPr="00795C63">
        <w:rPr>
          <w:rFonts w:ascii="Times New Roman" w:hAnsi="Times New Roman"/>
          <w:b/>
          <w:color w:val="000000"/>
          <w:sz w:val="24"/>
          <w:szCs w:val="24"/>
          <w:lang w:eastAsia="it-IT"/>
        </w:rPr>
        <w:t xml:space="preserve">Oggetto: </w:t>
      </w:r>
      <w:r w:rsidRPr="00795C63">
        <w:rPr>
          <w:rFonts w:ascii="Times New Roman" w:hAnsi="Times New Roman"/>
          <w:b/>
          <w:sz w:val="24"/>
          <w:szCs w:val="24"/>
        </w:rPr>
        <w:t xml:space="preserve">Domanda per la partecipazione alla procedura comparativa per la designazione e la nomina del Segretario Generale della Camera di Commercio di </w:t>
      </w:r>
      <w:r w:rsidR="00745375" w:rsidRPr="00795C63">
        <w:rPr>
          <w:rFonts w:ascii="Times New Roman" w:hAnsi="Times New Roman"/>
          <w:b/>
          <w:sz w:val="24"/>
          <w:szCs w:val="24"/>
        </w:rPr>
        <w:t xml:space="preserve">Catanzaro Crotone </w:t>
      </w:r>
      <w:bookmarkStart w:id="0" w:name="_GoBack"/>
      <w:bookmarkEnd w:id="0"/>
      <w:r w:rsidR="00745375" w:rsidRPr="00795C63">
        <w:rPr>
          <w:rFonts w:ascii="Times New Roman" w:hAnsi="Times New Roman"/>
          <w:b/>
          <w:sz w:val="24"/>
          <w:szCs w:val="24"/>
        </w:rPr>
        <w:t>Vibo Valentia</w:t>
      </w:r>
    </w:p>
    <w:p w14:paraId="4D7D7A43" w14:textId="77777777" w:rsidR="001513AA" w:rsidRPr="001513AA" w:rsidRDefault="001513AA" w:rsidP="001513A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61C82E4F" w14:textId="77777777" w:rsidR="001513AA" w:rsidRPr="001513AA" w:rsidRDefault="001513AA" w:rsidP="003E3483">
      <w:pPr>
        <w:spacing w:after="0" w:line="320" w:lineRule="exact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>Il/La sottoscritto/a:</w:t>
      </w:r>
    </w:p>
    <w:p w14:paraId="57A581F6" w14:textId="719D58DA" w:rsidR="001513AA" w:rsidRPr="001513AA" w:rsidRDefault="001513AA" w:rsidP="003E3483">
      <w:pPr>
        <w:spacing w:after="0" w:line="320" w:lineRule="exact"/>
        <w:jc w:val="both"/>
        <w:rPr>
          <w:rFonts w:ascii="Times New Roman" w:hAnsi="Times New Roman"/>
          <w:color w:val="000000"/>
          <w:sz w:val="24"/>
          <w:szCs w:val="28"/>
          <w:lang w:eastAsia="it-IT"/>
        </w:rPr>
      </w:pPr>
      <w:r w:rsidRPr="001513AA">
        <w:rPr>
          <w:rFonts w:ascii="Times New Roman" w:hAnsi="Times New Roman"/>
          <w:color w:val="000000"/>
          <w:sz w:val="24"/>
          <w:szCs w:val="28"/>
          <w:lang w:eastAsia="it-IT"/>
        </w:rPr>
        <w:t>cognome____________________________________________________________</w:t>
      </w:r>
      <w:r w:rsidR="003E3483">
        <w:rPr>
          <w:rFonts w:ascii="Times New Roman" w:hAnsi="Times New Roman"/>
          <w:color w:val="000000"/>
          <w:sz w:val="24"/>
          <w:szCs w:val="28"/>
          <w:lang w:eastAsia="it-IT"/>
        </w:rPr>
        <w:t>_</w:t>
      </w:r>
      <w:r w:rsidRPr="001513AA">
        <w:rPr>
          <w:rFonts w:ascii="Times New Roman" w:hAnsi="Times New Roman"/>
          <w:color w:val="000000"/>
          <w:sz w:val="24"/>
          <w:szCs w:val="28"/>
          <w:lang w:eastAsia="it-IT"/>
        </w:rPr>
        <w:t>__</w:t>
      </w:r>
    </w:p>
    <w:p w14:paraId="03779E7A" w14:textId="3C66AA5E" w:rsidR="001513AA" w:rsidRPr="001513AA" w:rsidRDefault="003E3483" w:rsidP="003E3483">
      <w:pPr>
        <w:spacing w:after="0" w:line="320" w:lineRule="exact"/>
        <w:jc w:val="both"/>
        <w:rPr>
          <w:rFonts w:ascii="Times New Roman" w:hAnsi="Times New Roman"/>
          <w:color w:val="000000"/>
          <w:sz w:val="24"/>
          <w:szCs w:val="28"/>
          <w:lang w:eastAsia="it-IT"/>
        </w:rPr>
      </w:pPr>
      <w:r>
        <w:rPr>
          <w:rFonts w:ascii="Times New Roman" w:hAnsi="Times New Roman"/>
          <w:color w:val="000000"/>
          <w:sz w:val="24"/>
          <w:szCs w:val="28"/>
          <w:lang w:eastAsia="it-IT"/>
        </w:rPr>
        <w:t>nome</w:t>
      </w:r>
      <w:r w:rsidR="001513AA" w:rsidRPr="001513AA">
        <w:rPr>
          <w:rFonts w:ascii="Times New Roman" w:hAnsi="Times New Roman"/>
          <w:color w:val="000000"/>
          <w:sz w:val="24"/>
          <w:szCs w:val="28"/>
          <w:lang w:eastAsia="it-IT"/>
        </w:rPr>
        <w:t>____________________________________</w:t>
      </w:r>
      <w:r>
        <w:rPr>
          <w:rFonts w:ascii="Times New Roman" w:hAnsi="Times New Roman"/>
          <w:color w:val="000000"/>
          <w:sz w:val="24"/>
          <w:szCs w:val="28"/>
          <w:lang w:eastAsia="it-IT"/>
        </w:rPr>
        <w:t>_</w:t>
      </w:r>
      <w:r w:rsidR="001513AA" w:rsidRPr="001513AA">
        <w:rPr>
          <w:rFonts w:ascii="Times New Roman" w:hAnsi="Times New Roman"/>
          <w:color w:val="000000"/>
          <w:sz w:val="24"/>
          <w:szCs w:val="28"/>
          <w:lang w:eastAsia="it-IT"/>
        </w:rPr>
        <w:t>_____________________________</w:t>
      </w:r>
    </w:p>
    <w:p w14:paraId="1F075536" w14:textId="5509826C" w:rsidR="001513AA" w:rsidRPr="001513AA" w:rsidRDefault="003E3483" w:rsidP="003E3483">
      <w:pPr>
        <w:spacing w:after="0" w:line="320" w:lineRule="exact"/>
        <w:jc w:val="both"/>
        <w:rPr>
          <w:rFonts w:ascii="Times New Roman" w:hAnsi="Times New Roman"/>
          <w:color w:val="000000"/>
          <w:sz w:val="24"/>
          <w:szCs w:val="28"/>
          <w:lang w:eastAsia="it-IT"/>
        </w:rPr>
      </w:pPr>
      <w:r>
        <w:rPr>
          <w:rFonts w:ascii="Times New Roman" w:hAnsi="Times New Roman"/>
          <w:color w:val="000000"/>
          <w:sz w:val="24"/>
          <w:szCs w:val="28"/>
          <w:lang w:eastAsia="it-IT"/>
        </w:rPr>
        <w:t>luogo di nascita</w:t>
      </w:r>
      <w:r w:rsidR="001513AA" w:rsidRPr="001513AA">
        <w:rPr>
          <w:rFonts w:ascii="Times New Roman" w:hAnsi="Times New Roman"/>
          <w:color w:val="000000"/>
          <w:sz w:val="24"/>
          <w:szCs w:val="28"/>
          <w:lang w:eastAsia="it-IT"/>
        </w:rPr>
        <w:t>_____________</w:t>
      </w:r>
      <w:r>
        <w:rPr>
          <w:rFonts w:ascii="Times New Roman" w:hAnsi="Times New Roman"/>
          <w:color w:val="000000"/>
          <w:sz w:val="24"/>
          <w:szCs w:val="28"/>
          <w:lang w:eastAsia="it-IT"/>
        </w:rPr>
        <w:t>__________________________</w:t>
      </w:r>
      <w:r w:rsidR="00EA6A14">
        <w:rPr>
          <w:rFonts w:ascii="Times New Roman" w:hAnsi="Times New Roman"/>
          <w:color w:val="000000"/>
          <w:sz w:val="24"/>
          <w:szCs w:val="28"/>
          <w:lang w:eastAsia="it-IT"/>
        </w:rPr>
        <w:t>_</w:t>
      </w:r>
      <w:r>
        <w:rPr>
          <w:rFonts w:ascii="Times New Roman" w:hAnsi="Times New Roman"/>
          <w:color w:val="000000"/>
          <w:sz w:val="24"/>
          <w:szCs w:val="28"/>
          <w:lang w:eastAsia="it-IT"/>
        </w:rPr>
        <w:t>_____(prov.</w:t>
      </w:r>
      <w:r w:rsidR="001513AA" w:rsidRPr="001513AA">
        <w:rPr>
          <w:rFonts w:ascii="Times New Roman" w:hAnsi="Times New Roman"/>
          <w:color w:val="000000"/>
          <w:sz w:val="24"/>
          <w:szCs w:val="28"/>
          <w:lang w:eastAsia="it-IT"/>
        </w:rPr>
        <w:t>_______)</w:t>
      </w:r>
    </w:p>
    <w:p w14:paraId="775CB681" w14:textId="5AD13BF3" w:rsidR="001513AA" w:rsidRPr="001513AA" w:rsidRDefault="003E3483" w:rsidP="003E3483">
      <w:pPr>
        <w:spacing w:after="0" w:line="320" w:lineRule="exact"/>
        <w:jc w:val="both"/>
        <w:rPr>
          <w:rFonts w:ascii="Times New Roman" w:hAnsi="Times New Roman"/>
          <w:color w:val="000000"/>
          <w:sz w:val="24"/>
          <w:szCs w:val="28"/>
          <w:lang w:eastAsia="it-IT"/>
        </w:rPr>
      </w:pPr>
      <w:r>
        <w:rPr>
          <w:rFonts w:ascii="Times New Roman" w:hAnsi="Times New Roman"/>
          <w:color w:val="000000"/>
          <w:sz w:val="24"/>
          <w:szCs w:val="28"/>
          <w:lang w:eastAsia="it-IT"/>
        </w:rPr>
        <w:t>data di nascita</w:t>
      </w:r>
      <w:r w:rsidR="001513AA" w:rsidRPr="001513AA">
        <w:rPr>
          <w:rFonts w:ascii="Times New Roman" w:hAnsi="Times New Roman"/>
          <w:color w:val="000000"/>
          <w:sz w:val="24"/>
          <w:szCs w:val="28"/>
          <w:lang w:eastAsia="it-IT"/>
        </w:rPr>
        <w:t>_________________________________________</w:t>
      </w:r>
      <w:r w:rsidR="00EA6A14">
        <w:rPr>
          <w:rFonts w:ascii="Times New Roman" w:hAnsi="Times New Roman"/>
          <w:color w:val="000000"/>
          <w:sz w:val="24"/>
          <w:szCs w:val="28"/>
          <w:lang w:eastAsia="it-IT"/>
        </w:rPr>
        <w:t>_</w:t>
      </w:r>
      <w:r w:rsidR="001513AA" w:rsidRPr="001513AA">
        <w:rPr>
          <w:rFonts w:ascii="Times New Roman" w:hAnsi="Times New Roman"/>
          <w:color w:val="000000"/>
          <w:sz w:val="24"/>
          <w:szCs w:val="28"/>
          <w:lang w:eastAsia="it-IT"/>
        </w:rPr>
        <w:t>____________</w:t>
      </w:r>
      <w:r>
        <w:rPr>
          <w:rFonts w:ascii="Times New Roman" w:hAnsi="Times New Roman"/>
          <w:color w:val="000000"/>
          <w:sz w:val="24"/>
          <w:szCs w:val="28"/>
          <w:lang w:eastAsia="it-IT"/>
        </w:rPr>
        <w:t>_</w:t>
      </w:r>
      <w:r w:rsidR="001513AA" w:rsidRPr="001513AA">
        <w:rPr>
          <w:rFonts w:ascii="Times New Roman" w:hAnsi="Times New Roman"/>
          <w:color w:val="000000"/>
          <w:sz w:val="24"/>
          <w:szCs w:val="28"/>
          <w:lang w:eastAsia="it-IT"/>
        </w:rPr>
        <w:t xml:space="preserve">___ </w:t>
      </w:r>
    </w:p>
    <w:p w14:paraId="3AD2746A" w14:textId="5E29505C" w:rsidR="001513AA" w:rsidRPr="001513AA" w:rsidRDefault="003E3483" w:rsidP="003E3483">
      <w:pPr>
        <w:spacing w:after="0" w:line="320" w:lineRule="exact"/>
        <w:jc w:val="both"/>
        <w:rPr>
          <w:rFonts w:ascii="Times New Roman" w:hAnsi="Times New Roman"/>
          <w:color w:val="000000"/>
          <w:sz w:val="24"/>
          <w:szCs w:val="28"/>
          <w:lang w:eastAsia="it-IT"/>
        </w:rPr>
      </w:pPr>
      <w:r>
        <w:rPr>
          <w:rFonts w:ascii="Times New Roman" w:hAnsi="Times New Roman"/>
          <w:color w:val="000000"/>
          <w:sz w:val="24"/>
          <w:szCs w:val="28"/>
          <w:lang w:eastAsia="it-IT"/>
        </w:rPr>
        <w:t>codice fiscale</w:t>
      </w:r>
      <w:r w:rsidR="001513AA" w:rsidRPr="001513AA">
        <w:rPr>
          <w:rFonts w:ascii="Times New Roman" w:hAnsi="Times New Roman"/>
          <w:color w:val="000000"/>
          <w:sz w:val="24"/>
          <w:szCs w:val="28"/>
          <w:lang w:eastAsia="it-IT"/>
        </w:rPr>
        <w:t>___________________________________________</w:t>
      </w:r>
      <w:r w:rsidR="00EA6A14">
        <w:rPr>
          <w:rFonts w:ascii="Times New Roman" w:hAnsi="Times New Roman"/>
          <w:color w:val="000000"/>
          <w:sz w:val="24"/>
          <w:szCs w:val="28"/>
          <w:lang w:eastAsia="it-IT"/>
        </w:rPr>
        <w:t>_</w:t>
      </w:r>
      <w:r w:rsidR="001513AA" w:rsidRPr="001513AA">
        <w:rPr>
          <w:rFonts w:ascii="Times New Roman" w:hAnsi="Times New Roman"/>
          <w:color w:val="000000"/>
          <w:sz w:val="24"/>
          <w:szCs w:val="28"/>
          <w:lang w:eastAsia="it-IT"/>
        </w:rPr>
        <w:t>_______________</w:t>
      </w:r>
    </w:p>
    <w:p w14:paraId="36C8E298" w14:textId="1A0D3EBE" w:rsidR="001513AA" w:rsidRPr="001513AA" w:rsidRDefault="001513AA" w:rsidP="003E3483">
      <w:pPr>
        <w:spacing w:after="0" w:line="320" w:lineRule="exact"/>
        <w:jc w:val="both"/>
        <w:rPr>
          <w:rFonts w:ascii="Times New Roman" w:hAnsi="Times New Roman"/>
          <w:color w:val="000000"/>
          <w:sz w:val="24"/>
          <w:szCs w:val="28"/>
          <w:lang w:eastAsia="it-IT"/>
        </w:rPr>
      </w:pPr>
      <w:r w:rsidRPr="001513AA">
        <w:rPr>
          <w:rFonts w:ascii="Times New Roman" w:hAnsi="Times New Roman"/>
          <w:color w:val="000000"/>
          <w:sz w:val="24"/>
          <w:szCs w:val="28"/>
          <w:lang w:eastAsia="it-IT"/>
        </w:rPr>
        <w:t>cittadinanza ______________________________________________________</w:t>
      </w:r>
      <w:r w:rsidR="00EA6A14">
        <w:rPr>
          <w:rFonts w:ascii="Times New Roman" w:hAnsi="Times New Roman"/>
          <w:color w:val="000000"/>
          <w:sz w:val="24"/>
          <w:szCs w:val="28"/>
          <w:lang w:eastAsia="it-IT"/>
        </w:rPr>
        <w:t>_</w:t>
      </w:r>
      <w:r w:rsidRPr="001513AA">
        <w:rPr>
          <w:rFonts w:ascii="Times New Roman" w:hAnsi="Times New Roman"/>
          <w:color w:val="000000"/>
          <w:sz w:val="24"/>
          <w:szCs w:val="28"/>
          <w:lang w:eastAsia="it-IT"/>
        </w:rPr>
        <w:t>_____</w:t>
      </w:r>
    </w:p>
    <w:p w14:paraId="53A9C420" w14:textId="1AF417D3" w:rsidR="001513AA" w:rsidRPr="001513AA" w:rsidRDefault="003E3483" w:rsidP="003E3483">
      <w:pPr>
        <w:spacing w:after="0" w:line="320" w:lineRule="exact"/>
        <w:ind w:right="140"/>
        <w:jc w:val="both"/>
        <w:rPr>
          <w:rFonts w:ascii="Times New Roman" w:hAnsi="Times New Roman"/>
          <w:color w:val="000000"/>
          <w:sz w:val="24"/>
          <w:szCs w:val="28"/>
          <w:lang w:eastAsia="it-IT"/>
        </w:rPr>
      </w:pPr>
      <w:r>
        <w:rPr>
          <w:rFonts w:ascii="Times New Roman" w:hAnsi="Times New Roman"/>
          <w:color w:val="000000"/>
          <w:sz w:val="24"/>
          <w:szCs w:val="28"/>
          <w:lang w:eastAsia="it-IT"/>
        </w:rPr>
        <w:t>residente in</w:t>
      </w:r>
      <w:r w:rsidR="001513AA" w:rsidRPr="001513AA">
        <w:rPr>
          <w:rFonts w:ascii="Times New Roman" w:hAnsi="Times New Roman"/>
          <w:color w:val="000000"/>
          <w:sz w:val="24"/>
          <w:szCs w:val="28"/>
          <w:lang w:eastAsia="it-IT"/>
        </w:rPr>
        <w:t>__</w:t>
      </w:r>
      <w:r>
        <w:rPr>
          <w:rFonts w:ascii="Times New Roman" w:hAnsi="Times New Roman"/>
          <w:color w:val="000000"/>
          <w:sz w:val="24"/>
          <w:szCs w:val="28"/>
          <w:lang w:eastAsia="it-IT"/>
        </w:rPr>
        <w:t>____</w:t>
      </w:r>
      <w:r w:rsidR="001513AA" w:rsidRPr="001513AA">
        <w:rPr>
          <w:rFonts w:ascii="Times New Roman" w:hAnsi="Times New Roman"/>
          <w:color w:val="000000"/>
          <w:sz w:val="24"/>
          <w:szCs w:val="28"/>
          <w:lang w:eastAsia="it-IT"/>
        </w:rPr>
        <w:t>___________________________</w:t>
      </w:r>
      <w:r>
        <w:rPr>
          <w:rFonts w:ascii="Times New Roman" w:hAnsi="Times New Roman"/>
          <w:color w:val="000000"/>
          <w:sz w:val="24"/>
          <w:szCs w:val="28"/>
          <w:lang w:eastAsia="it-IT"/>
        </w:rPr>
        <w:t>____________</w:t>
      </w:r>
      <w:proofErr w:type="spellStart"/>
      <w:r>
        <w:rPr>
          <w:rFonts w:ascii="Times New Roman" w:hAnsi="Times New Roman"/>
          <w:color w:val="000000"/>
          <w:sz w:val="24"/>
          <w:szCs w:val="28"/>
          <w:lang w:eastAsia="it-IT"/>
        </w:rPr>
        <w:t>cap</w:t>
      </w:r>
      <w:proofErr w:type="spellEnd"/>
      <w:r>
        <w:rPr>
          <w:rFonts w:ascii="Times New Roman" w:hAnsi="Times New Roman"/>
          <w:color w:val="000000"/>
          <w:sz w:val="24"/>
          <w:szCs w:val="28"/>
          <w:lang w:eastAsia="it-IT"/>
        </w:rPr>
        <w:t>____________ (</w:t>
      </w:r>
      <w:proofErr w:type="spellStart"/>
      <w:r>
        <w:rPr>
          <w:rFonts w:ascii="Times New Roman" w:hAnsi="Times New Roman"/>
          <w:color w:val="000000"/>
          <w:sz w:val="24"/>
          <w:szCs w:val="28"/>
          <w:lang w:eastAsia="it-IT"/>
        </w:rPr>
        <w:t>prov</w:t>
      </w:r>
      <w:proofErr w:type="spellEnd"/>
      <w:r>
        <w:rPr>
          <w:rFonts w:ascii="Times New Roman" w:hAnsi="Times New Roman"/>
          <w:color w:val="000000"/>
          <w:sz w:val="24"/>
          <w:szCs w:val="28"/>
          <w:lang w:eastAsia="it-IT"/>
        </w:rPr>
        <w:t>. _____) via/piazza</w:t>
      </w:r>
      <w:r w:rsidR="001513AA" w:rsidRPr="001513AA">
        <w:rPr>
          <w:rFonts w:ascii="Times New Roman" w:hAnsi="Times New Roman"/>
          <w:color w:val="000000"/>
          <w:sz w:val="24"/>
          <w:szCs w:val="28"/>
          <w:lang w:eastAsia="it-IT"/>
        </w:rPr>
        <w:t>________</w:t>
      </w:r>
      <w:r>
        <w:rPr>
          <w:rFonts w:ascii="Times New Roman" w:hAnsi="Times New Roman"/>
          <w:color w:val="000000"/>
          <w:sz w:val="24"/>
          <w:szCs w:val="28"/>
          <w:lang w:eastAsia="it-IT"/>
        </w:rPr>
        <w:t>______________</w:t>
      </w:r>
      <w:r w:rsidR="001513AA" w:rsidRPr="001513AA">
        <w:rPr>
          <w:rFonts w:ascii="Times New Roman" w:hAnsi="Times New Roman"/>
          <w:color w:val="000000"/>
          <w:sz w:val="24"/>
          <w:szCs w:val="28"/>
          <w:lang w:eastAsia="it-IT"/>
        </w:rPr>
        <w:t>_</w:t>
      </w:r>
      <w:r>
        <w:rPr>
          <w:rFonts w:ascii="Times New Roman" w:hAnsi="Times New Roman"/>
          <w:color w:val="000000"/>
          <w:sz w:val="24"/>
          <w:szCs w:val="28"/>
          <w:lang w:eastAsia="it-IT"/>
        </w:rPr>
        <w:t>__________________ n.</w:t>
      </w:r>
      <w:r w:rsidR="001513AA" w:rsidRPr="001513AA">
        <w:rPr>
          <w:rFonts w:ascii="Times New Roman" w:hAnsi="Times New Roman"/>
          <w:color w:val="000000"/>
          <w:sz w:val="24"/>
          <w:szCs w:val="28"/>
          <w:lang w:eastAsia="it-IT"/>
        </w:rPr>
        <w:t>_____</w:t>
      </w:r>
      <w:r>
        <w:rPr>
          <w:rFonts w:ascii="Times New Roman" w:hAnsi="Times New Roman"/>
          <w:color w:val="000000"/>
          <w:sz w:val="24"/>
          <w:szCs w:val="28"/>
          <w:lang w:eastAsia="it-IT"/>
        </w:rPr>
        <w:t>_</w:t>
      </w:r>
      <w:r w:rsidR="001513AA" w:rsidRPr="001513AA">
        <w:rPr>
          <w:rFonts w:ascii="Times New Roman" w:hAnsi="Times New Roman"/>
          <w:color w:val="000000"/>
          <w:sz w:val="24"/>
          <w:szCs w:val="28"/>
          <w:lang w:eastAsia="it-IT"/>
        </w:rPr>
        <w:t>_</w:t>
      </w:r>
    </w:p>
    <w:p w14:paraId="32D5D079" w14:textId="37504592" w:rsidR="001513AA" w:rsidRPr="001513AA" w:rsidRDefault="003E3483" w:rsidP="003E3483">
      <w:pPr>
        <w:spacing w:after="0" w:line="320" w:lineRule="exact"/>
        <w:jc w:val="both"/>
        <w:rPr>
          <w:rFonts w:ascii="Times New Roman" w:hAnsi="Times New Roman"/>
          <w:color w:val="000000"/>
          <w:sz w:val="24"/>
          <w:szCs w:val="28"/>
          <w:lang w:eastAsia="it-IT"/>
        </w:rPr>
      </w:pPr>
      <w:r>
        <w:rPr>
          <w:rFonts w:ascii="Times New Roman" w:hAnsi="Times New Roman"/>
          <w:color w:val="000000"/>
          <w:sz w:val="24"/>
          <w:szCs w:val="28"/>
          <w:lang w:eastAsia="it-IT"/>
        </w:rPr>
        <w:t>telefono</w:t>
      </w:r>
      <w:r w:rsidR="001513AA" w:rsidRPr="001513AA">
        <w:rPr>
          <w:rFonts w:ascii="Times New Roman" w:hAnsi="Times New Roman"/>
          <w:color w:val="000000"/>
          <w:sz w:val="24"/>
          <w:szCs w:val="28"/>
          <w:lang w:eastAsia="it-IT"/>
        </w:rPr>
        <w:t>___________________________________________________________</w:t>
      </w:r>
      <w:r>
        <w:rPr>
          <w:rFonts w:ascii="Times New Roman" w:hAnsi="Times New Roman"/>
          <w:color w:val="000000"/>
          <w:sz w:val="24"/>
          <w:szCs w:val="28"/>
          <w:lang w:eastAsia="it-IT"/>
        </w:rPr>
        <w:t>_____</w:t>
      </w:r>
      <w:r w:rsidR="001513AA" w:rsidRPr="001513AA">
        <w:rPr>
          <w:rFonts w:ascii="Times New Roman" w:hAnsi="Times New Roman"/>
          <w:color w:val="000000"/>
          <w:sz w:val="24"/>
          <w:szCs w:val="28"/>
          <w:lang w:eastAsia="it-IT"/>
        </w:rPr>
        <w:t xml:space="preserve"> </w:t>
      </w:r>
    </w:p>
    <w:p w14:paraId="4FAB8B6C" w14:textId="3BBB5859" w:rsidR="001513AA" w:rsidRPr="001513AA" w:rsidRDefault="003E3483" w:rsidP="003E3483">
      <w:pPr>
        <w:spacing w:after="0" w:line="320" w:lineRule="exact"/>
        <w:jc w:val="both"/>
        <w:rPr>
          <w:rFonts w:ascii="Times New Roman" w:hAnsi="Times New Roman"/>
          <w:color w:val="000000"/>
          <w:sz w:val="24"/>
          <w:szCs w:val="28"/>
          <w:lang w:eastAsia="it-IT"/>
        </w:rPr>
      </w:pPr>
      <w:r>
        <w:rPr>
          <w:rFonts w:ascii="Times New Roman" w:hAnsi="Times New Roman"/>
          <w:color w:val="000000"/>
          <w:sz w:val="24"/>
          <w:szCs w:val="28"/>
          <w:lang w:eastAsia="it-IT"/>
        </w:rPr>
        <w:t>pec_</w:t>
      </w:r>
      <w:r w:rsidR="001513AA" w:rsidRPr="001513AA">
        <w:rPr>
          <w:rFonts w:ascii="Times New Roman" w:hAnsi="Times New Roman"/>
          <w:color w:val="000000"/>
          <w:sz w:val="24"/>
          <w:szCs w:val="28"/>
          <w:lang w:eastAsia="it-IT"/>
        </w:rPr>
        <w:t>__________________________________________________________________</w:t>
      </w:r>
      <w:r>
        <w:rPr>
          <w:rFonts w:ascii="Times New Roman" w:hAnsi="Times New Roman"/>
          <w:color w:val="000000"/>
          <w:sz w:val="24"/>
          <w:szCs w:val="28"/>
          <w:lang w:eastAsia="it-IT"/>
        </w:rPr>
        <w:t>_</w:t>
      </w:r>
    </w:p>
    <w:p w14:paraId="19FFACDC" w14:textId="77777777" w:rsidR="00745375" w:rsidRDefault="00745375" w:rsidP="001513A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0310836F" w14:textId="77777777" w:rsidR="001513AA" w:rsidRPr="00745375" w:rsidRDefault="001513AA" w:rsidP="001513A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it-IT"/>
        </w:rPr>
      </w:pPr>
      <w:r w:rsidRPr="00745375">
        <w:rPr>
          <w:rFonts w:ascii="Times New Roman" w:hAnsi="Times New Roman"/>
          <w:b/>
          <w:color w:val="000000"/>
          <w:sz w:val="24"/>
          <w:szCs w:val="24"/>
          <w:lang w:eastAsia="it-IT"/>
        </w:rPr>
        <w:t>CHIEDE</w:t>
      </w:r>
    </w:p>
    <w:p w14:paraId="0097218F" w14:textId="77777777" w:rsidR="00745375" w:rsidRPr="001513AA" w:rsidRDefault="00745375" w:rsidP="001513A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2B8EDA98" w14:textId="19C37B4E" w:rsidR="001513AA" w:rsidRPr="001513AA" w:rsidRDefault="001513AA" w:rsidP="001513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 xml:space="preserve">di essere ammesso/a </w:t>
      </w:r>
      <w:proofErr w:type="spellStart"/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>a</w:t>
      </w:r>
      <w:proofErr w:type="spellEnd"/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partecipare alla selezione per la nomina a Segretario Generale della Camera di Commercio di </w:t>
      </w:r>
      <w:r w:rsidR="00745375" w:rsidRPr="00745375">
        <w:rPr>
          <w:rFonts w:ascii="Times New Roman" w:hAnsi="Times New Roman"/>
          <w:color w:val="000000"/>
          <w:sz w:val="24"/>
          <w:szCs w:val="24"/>
          <w:lang w:eastAsia="it-IT"/>
        </w:rPr>
        <w:t>Catanzaro Crotone e Vibo Valentia</w:t>
      </w: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 xml:space="preserve">, di cui alla </w:t>
      </w:r>
      <w:r w:rsidR="00745375">
        <w:rPr>
          <w:rFonts w:ascii="Times New Roman" w:hAnsi="Times New Roman"/>
          <w:color w:val="000000"/>
          <w:sz w:val="24"/>
          <w:szCs w:val="24"/>
          <w:lang w:eastAsia="it-IT"/>
        </w:rPr>
        <w:t>deliberazione</w:t>
      </w: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della Giunta camerale n. </w:t>
      </w:r>
      <w:r w:rsidR="0000440D">
        <w:rPr>
          <w:rFonts w:ascii="Times New Roman" w:hAnsi="Times New Roman"/>
          <w:color w:val="000000"/>
          <w:sz w:val="24"/>
          <w:szCs w:val="24"/>
          <w:lang w:eastAsia="it-IT"/>
        </w:rPr>
        <w:t>9</w:t>
      </w:r>
      <w:r w:rsidR="00AE5FEC">
        <w:rPr>
          <w:rFonts w:ascii="Times New Roman" w:hAnsi="Times New Roman"/>
          <w:color w:val="000000"/>
          <w:sz w:val="24"/>
          <w:szCs w:val="24"/>
          <w:lang w:eastAsia="it-IT"/>
        </w:rPr>
        <w:t>4</w:t>
      </w: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del </w:t>
      </w:r>
      <w:r w:rsidR="0000440D">
        <w:rPr>
          <w:rFonts w:ascii="Times New Roman" w:hAnsi="Times New Roman"/>
          <w:color w:val="000000"/>
          <w:sz w:val="24"/>
          <w:szCs w:val="24"/>
          <w:lang w:eastAsia="it-IT"/>
        </w:rPr>
        <w:t>03</w:t>
      </w:r>
      <w:r w:rsidR="00745375">
        <w:rPr>
          <w:rFonts w:ascii="Times New Roman" w:hAnsi="Times New Roman"/>
          <w:color w:val="000000"/>
          <w:sz w:val="24"/>
          <w:szCs w:val="24"/>
          <w:lang w:eastAsia="it-IT"/>
        </w:rPr>
        <w:t>/</w:t>
      </w:r>
      <w:r w:rsidR="0000440D">
        <w:rPr>
          <w:rFonts w:ascii="Times New Roman" w:hAnsi="Times New Roman"/>
          <w:color w:val="000000"/>
          <w:sz w:val="24"/>
          <w:szCs w:val="24"/>
          <w:lang w:eastAsia="it-IT"/>
        </w:rPr>
        <w:t>12</w:t>
      </w:r>
      <w:r w:rsidR="00745375">
        <w:rPr>
          <w:rFonts w:ascii="Times New Roman" w:hAnsi="Times New Roman"/>
          <w:color w:val="000000"/>
          <w:sz w:val="24"/>
          <w:szCs w:val="24"/>
          <w:lang w:eastAsia="it-IT"/>
        </w:rPr>
        <w:t>/2024.</w:t>
      </w:r>
    </w:p>
    <w:p w14:paraId="2264C593" w14:textId="77777777" w:rsidR="001513AA" w:rsidRPr="001513AA" w:rsidRDefault="001513AA" w:rsidP="001513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 xml:space="preserve">A tal fine, </w:t>
      </w:r>
      <w:bookmarkStart w:id="1" w:name="_Hlk61877536"/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>sotto la propria responsabilità e consapevole delle conseguenze e sanzioni stabilite dagli articoli 75 e 76 del D.P.R. n. 445/2000 in caso di dichiarazioni mendaci e di formazione o uso di atti falsi, ai sensi e per gli effetti degli articoli 46 e 47 del richiamato D.P.R. 445/2000</w:t>
      </w:r>
      <w:bookmarkEnd w:id="1"/>
    </w:p>
    <w:p w14:paraId="2E3E867E" w14:textId="77777777" w:rsidR="00745375" w:rsidRDefault="00745375" w:rsidP="001513A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0EFC6668" w14:textId="77777777" w:rsidR="001513AA" w:rsidRPr="00745375" w:rsidRDefault="001513AA" w:rsidP="001513A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it-IT"/>
        </w:rPr>
      </w:pPr>
      <w:r w:rsidRPr="00745375">
        <w:rPr>
          <w:rFonts w:ascii="Times New Roman" w:hAnsi="Times New Roman"/>
          <w:b/>
          <w:color w:val="000000"/>
          <w:sz w:val="24"/>
          <w:szCs w:val="24"/>
          <w:lang w:eastAsia="it-IT"/>
        </w:rPr>
        <w:t>DICHIARA</w:t>
      </w:r>
    </w:p>
    <w:p w14:paraId="40EF0FD0" w14:textId="77777777" w:rsidR="00745375" w:rsidRPr="001513AA" w:rsidRDefault="00745375" w:rsidP="001513A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03F15AA2" w14:textId="241D3DC5" w:rsidR="001513AA" w:rsidRPr="001513AA" w:rsidRDefault="00A74C1A" w:rsidP="001513AA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color w:val="000000"/>
          <w:sz w:val="24"/>
          <w:szCs w:val="24"/>
          <w:lang w:eastAsia="it-IT"/>
        </w:rPr>
        <w:t>di essere iscritto/a nell’</w:t>
      </w:r>
      <w:r w:rsidR="001513AA" w:rsidRPr="001513AA">
        <w:rPr>
          <w:rFonts w:ascii="Times New Roman" w:hAnsi="Times New Roman"/>
          <w:color w:val="000000"/>
          <w:sz w:val="24"/>
          <w:szCs w:val="24"/>
          <w:lang w:eastAsia="it-IT"/>
        </w:rPr>
        <w:t>elenco d</w:t>
      </w:r>
      <w:r w:rsidR="003E3483">
        <w:rPr>
          <w:rFonts w:ascii="Times New Roman" w:hAnsi="Times New Roman"/>
          <w:color w:val="000000"/>
          <w:sz w:val="24"/>
          <w:szCs w:val="24"/>
          <w:lang w:eastAsia="it-IT"/>
        </w:rPr>
        <w:t>i cui al D.M. 26/10/2012 n. 230;</w:t>
      </w:r>
    </w:p>
    <w:p w14:paraId="625C66C6" w14:textId="40FF71C4" w:rsidR="001513AA" w:rsidRPr="001513AA" w:rsidRDefault="001513AA" w:rsidP="001513AA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>di essere in possesso dei requisiti, titoli, competenze e profili professional</w:t>
      </w:r>
      <w:r w:rsidR="00745375">
        <w:rPr>
          <w:rFonts w:ascii="Times New Roman" w:hAnsi="Times New Roman"/>
          <w:color w:val="000000"/>
          <w:sz w:val="24"/>
          <w:szCs w:val="24"/>
          <w:lang w:eastAsia="it-IT"/>
        </w:rPr>
        <w:t>i dichiarati e dettagliati nell’</w:t>
      </w: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>allegato curriculum professionale (redatto sulla base dello schema di riferimento di cui all’Allegato B dell’Avviso</w:t>
      </w:r>
      <w:r w:rsidR="00745375">
        <w:rPr>
          <w:rFonts w:ascii="Times New Roman" w:hAnsi="Times New Roman"/>
          <w:color w:val="000000"/>
          <w:sz w:val="24"/>
          <w:szCs w:val="24"/>
          <w:lang w:eastAsia="it-IT"/>
        </w:rPr>
        <w:t>)</w:t>
      </w: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>, che costituisce parte integrante ed essenziale della presente domanda;</w:t>
      </w:r>
    </w:p>
    <w:p w14:paraId="0DDF9904" w14:textId="77777777" w:rsidR="001513AA" w:rsidRPr="001513AA" w:rsidRDefault="001513AA" w:rsidP="001513AA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lastRenderedPageBreak/>
        <w:t>di non aver riportato condanne penali e non avere procedimenti penali pendenti ostativi, ai sensi delle vigenti disposizioni in materia, alla costituzione e/o alla permanenza del rapporto d’impiego con la Pubblica Amministrazione;</w:t>
      </w:r>
    </w:p>
    <w:p w14:paraId="55FDF52F" w14:textId="66DE7AE0" w:rsidR="001513AA" w:rsidRPr="001513AA" w:rsidRDefault="001513AA" w:rsidP="001513AA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 xml:space="preserve">di non trovarsi in alcuna delle condizioni di </w:t>
      </w:r>
      <w:proofErr w:type="spellStart"/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>inconferibilità</w:t>
      </w:r>
      <w:proofErr w:type="spellEnd"/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e di incompatibilità previste dal </w:t>
      </w:r>
      <w:proofErr w:type="spellStart"/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>D.Lgs.</w:t>
      </w:r>
      <w:proofErr w:type="spellEnd"/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n. 165/2001 e dal </w:t>
      </w:r>
      <w:proofErr w:type="spellStart"/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>D.Lgs.</w:t>
      </w:r>
      <w:proofErr w:type="spellEnd"/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n. 39/2013;</w:t>
      </w:r>
    </w:p>
    <w:p w14:paraId="0AB3F7E6" w14:textId="6A686F14" w:rsidR="001513AA" w:rsidRPr="001513AA" w:rsidRDefault="001513AA" w:rsidP="001513AA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>di non essere stato/a destituito/a,</w:t>
      </w:r>
      <w:r w:rsidR="0000440D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</w:t>
      </w: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>dispensato/a, licenziato/a o essere decaduto/a dall’impiego presso una Pubblica Amministrazione e di non essere stato interdetto dai pubblici uffici;</w:t>
      </w:r>
    </w:p>
    <w:p w14:paraId="3539F4A4" w14:textId="77777777" w:rsidR="001513AA" w:rsidRPr="001513AA" w:rsidRDefault="001513AA" w:rsidP="001513AA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>di essere in possesso della cittadinanza italiana o di uno degli stati membri della Unione Europea;</w:t>
      </w:r>
    </w:p>
    <w:p w14:paraId="0B6B195D" w14:textId="77777777" w:rsidR="001513AA" w:rsidRPr="001513AA" w:rsidRDefault="001513AA" w:rsidP="001513AA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>di godere dei diritti civili e politici;</w:t>
      </w:r>
    </w:p>
    <w:p w14:paraId="17BE114C" w14:textId="0FCB51EA" w:rsidR="001513AA" w:rsidRPr="001513AA" w:rsidRDefault="001513AA" w:rsidP="001513AA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 xml:space="preserve">di essere a conoscenza </w:t>
      </w:r>
      <w:r w:rsidR="003E3483">
        <w:rPr>
          <w:rFonts w:ascii="Times New Roman" w:hAnsi="Times New Roman"/>
          <w:color w:val="000000"/>
          <w:sz w:val="24"/>
          <w:szCs w:val="24"/>
          <w:lang w:eastAsia="it-IT"/>
        </w:rPr>
        <w:t>di tutto quanto stabilito nell’A</w:t>
      </w: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>vviso di procedura comparativa (inclusa l’Informativa sul trattamento dei dati) e di accettare, incondizionatamente, tutte le disposizioni contenute nell’Avviso stesso.</w:t>
      </w:r>
    </w:p>
    <w:p w14:paraId="22BC3F60" w14:textId="77777777" w:rsidR="00745375" w:rsidRDefault="00745375" w:rsidP="001513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71AA602E" w14:textId="77777777" w:rsidR="001513AA" w:rsidRPr="001513AA" w:rsidRDefault="001513AA" w:rsidP="001513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>Il/La sottoscritto/a comunica che ogni eventuale comunicazione relativa alla presente procedura dovrà essere inviata al seguente indirizzo di posta elettronica certificata:</w:t>
      </w:r>
    </w:p>
    <w:p w14:paraId="3038C12B" w14:textId="77777777" w:rsidR="001513AA" w:rsidRPr="001513AA" w:rsidRDefault="001513AA" w:rsidP="001513A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>PEC __________________________________@______________________________</w:t>
      </w:r>
    </w:p>
    <w:p w14:paraId="2AD8112E" w14:textId="77777777" w:rsidR="00745375" w:rsidRDefault="00745375" w:rsidP="001513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0C575D39" w14:textId="7895977B" w:rsidR="001513AA" w:rsidRPr="001513AA" w:rsidRDefault="001513AA" w:rsidP="001513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 xml:space="preserve">Il/La sottoscritto/a si impegna a comunicare tempestivamente alla Camera di Commercio di </w:t>
      </w:r>
      <w:r w:rsidR="00745375" w:rsidRPr="00745375">
        <w:rPr>
          <w:rFonts w:ascii="Times New Roman" w:hAnsi="Times New Roman"/>
          <w:color w:val="000000"/>
          <w:sz w:val="24"/>
          <w:szCs w:val="24"/>
          <w:lang w:eastAsia="it-IT"/>
        </w:rPr>
        <w:t>Catanzaro Crotone e Vibo Valentia</w:t>
      </w: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ogni variazione relativa al suddetto recapito di posta elettronica certificata, esonerando la medesima da eventuali responsabilità in caso di mancata o inesatta indicazione o malfunzionamento dell’indirizzo di posta elettronica certificata del/della sottoscritto/a o mancata o tardiva comunicazione del cambiamento dell’indirizzo PEC indicato nella presente domanda, nonché in caso di disfunzioni di natura tecnica e/o informatica che possono impedire la regolare trasmissione della documentazione necessaria alla partecipazione alla procedura comparativa, né per eventuali disguidi anche se imputabili a fatti di terzi, a caso fortuito o forza maggiore.</w:t>
      </w:r>
    </w:p>
    <w:p w14:paraId="1DE13AFA" w14:textId="77777777" w:rsidR="00745375" w:rsidRDefault="00745375" w:rsidP="001513AA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</w:pPr>
    </w:p>
    <w:p w14:paraId="0EA01BF1" w14:textId="77777777" w:rsidR="001513AA" w:rsidRPr="001513AA" w:rsidRDefault="001513AA" w:rsidP="001513AA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</w:pPr>
      <w:r w:rsidRPr="001513AA"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  <w:t>ALLEGA</w:t>
      </w:r>
    </w:p>
    <w:p w14:paraId="2F5CA3ED" w14:textId="0CFEEDA6" w:rsidR="001513AA" w:rsidRPr="001513AA" w:rsidRDefault="001513AA" w:rsidP="001513AA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>curriculum professionale (redatto secondo lo schema di cui all’Allegato B dell’Avviso) datato e s</w:t>
      </w:r>
      <w:r w:rsidR="00745375">
        <w:rPr>
          <w:rFonts w:ascii="Times New Roman" w:hAnsi="Times New Roman"/>
          <w:color w:val="000000"/>
          <w:sz w:val="24"/>
          <w:szCs w:val="24"/>
          <w:lang w:eastAsia="it-IT"/>
        </w:rPr>
        <w:t>ottoscritto digitalmente, con l’</w:t>
      </w: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>indicazione dettagliata dei titoli, competenze e requisiti professionali posseduti, attestati con dichiarazione sostitutiva di certificazione o atto di notorietà ex D.P.R. n. 445/2000, ovvero mediante presentazione di idonea documentazione;</w:t>
      </w:r>
    </w:p>
    <w:p w14:paraId="1009777E" w14:textId="77777777" w:rsidR="001513AA" w:rsidRPr="001513AA" w:rsidRDefault="001513AA" w:rsidP="001513AA">
      <w:pPr>
        <w:numPr>
          <w:ilvl w:val="0"/>
          <w:numId w:val="18"/>
        </w:numPr>
        <w:spacing w:after="0" w:line="240" w:lineRule="auto"/>
        <w:ind w:left="284" w:hanging="284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>altra eventuale documentazione a corredo del curriculum (</w:t>
      </w:r>
      <w:r w:rsidRPr="001513AA">
        <w:rPr>
          <w:rFonts w:ascii="Times New Roman" w:hAnsi="Times New Roman"/>
          <w:i/>
          <w:iCs/>
          <w:color w:val="000000"/>
          <w:sz w:val="24"/>
          <w:szCs w:val="24"/>
          <w:lang w:eastAsia="it-IT"/>
        </w:rPr>
        <w:t>specificare):</w:t>
      </w:r>
    </w:p>
    <w:p w14:paraId="5639DFAF" w14:textId="77777777" w:rsidR="001513AA" w:rsidRPr="001513AA" w:rsidRDefault="001513AA" w:rsidP="001513AA">
      <w:pPr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>_______________________________________________________________________________________________________________________________________</w:t>
      </w:r>
    </w:p>
    <w:p w14:paraId="2AEFBA92" w14:textId="77777777" w:rsidR="00745375" w:rsidRDefault="00745375" w:rsidP="001513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05471E49" w14:textId="60A6C536" w:rsidR="001513AA" w:rsidRPr="001513AA" w:rsidRDefault="001513AA" w:rsidP="001513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>Il/La sottoscritto/a dichiara inoltre di essere informato/a che i dati personali raccolti sono obbligatori per il corretto svolgimento della procedura, di aver preso visione dell</w:t>
      </w:r>
      <w:r w:rsidR="00745375">
        <w:rPr>
          <w:rFonts w:ascii="Times New Roman" w:hAnsi="Times New Roman"/>
          <w:color w:val="000000"/>
          <w:sz w:val="24"/>
          <w:szCs w:val="24"/>
          <w:lang w:eastAsia="it-IT"/>
        </w:rPr>
        <w:t>’</w:t>
      </w: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>informativa fornita ai sen</w:t>
      </w:r>
      <w:r w:rsidR="00745375">
        <w:rPr>
          <w:rFonts w:ascii="Times New Roman" w:hAnsi="Times New Roman"/>
          <w:color w:val="000000"/>
          <w:sz w:val="24"/>
          <w:szCs w:val="24"/>
          <w:lang w:eastAsia="it-IT"/>
        </w:rPr>
        <w:t>si degli art. 13 e 14 del GDPR allegata all’</w:t>
      </w: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>Avviso e di prestare il consenso al trattamento dei propri dati per le finalità connesse alla procedura di cui alla presente domanda.</w:t>
      </w:r>
    </w:p>
    <w:p w14:paraId="78E88D51" w14:textId="77777777" w:rsidR="00745375" w:rsidRDefault="00745375" w:rsidP="001513A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1461849A" w14:textId="77777777" w:rsidR="001513AA" w:rsidRPr="001513AA" w:rsidRDefault="001513AA" w:rsidP="001513A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 xml:space="preserve">Luogo e data _________________________________                                      </w:t>
      </w:r>
    </w:p>
    <w:p w14:paraId="7FFCA2D4" w14:textId="77777777" w:rsidR="00745375" w:rsidRDefault="00745375" w:rsidP="001513AA">
      <w:pPr>
        <w:spacing w:after="0" w:line="240" w:lineRule="auto"/>
        <w:ind w:left="4395"/>
        <w:jc w:val="center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45BE60F6" w14:textId="77777777" w:rsidR="001513AA" w:rsidRPr="001513AA" w:rsidRDefault="001513AA" w:rsidP="001513AA">
      <w:pPr>
        <w:spacing w:after="0" w:line="240" w:lineRule="auto"/>
        <w:ind w:left="4395"/>
        <w:jc w:val="center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>Firma digitale</w:t>
      </w:r>
    </w:p>
    <w:p w14:paraId="06D83ECD" w14:textId="284BC1E9" w:rsidR="001513AA" w:rsidRPr="00B62B45" w:rsidRDefault="001513AA" w:rsidP="00B62B45">
      <w:pPr>
        <w:spacing w:after="0" w:line="240" w:lineRule="auto"/>
        <w:ind w:left="4395"/>
        <w:jc w:val="center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>________________________________</w:t>
      </w:r>
    </w:p>
    <w:sectPr w:rsidR="001513AA" w:rsidRPr="00B62B45" w:rsidSect="00745375">
      <w:headerReference w:type="default" r:id="rId10"/>
      <w:headerReference w:type="first" r:id="rId11"/>
      <w:pgSz w:w="11906" w:h="16838" w:code="9"/>
      <w:pgMar w:top="1134" w:right="1701" w:bottom="993" w:left="1701" w:header="709" w:footer="78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06667C" w14:textId="77777777" w:rsidR="009011D4" w:rsidRDefault="009011D4">
      <w:pPr>
        <w:spacing w:after="0" w:line="240" w:lineRule="auto"/>
      </w:pPr>
      <w:r>
        <w:separator/>
      </w:r>
    </w:p>
  </w:endnote>
  <w:endnote w:type="continuationSeparator" w:id="0">
    <w:p w14:paraId="24660FF6" w14:textId="77777777" w:rsidR="009011D4" w:rsidRDefault="00901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7F82A" w14:textId="77777777" w:rsidR="009011D4" w:rsidRDefault="009011D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9DC311" w14:textId="77777777" w:rsidR="009011D4" w:rsidRDefault="00901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38C85A" w14:textId="2461470A" w:rsidR="00A9665D" w:rsidRDefault="00C7649D" w:rsidP="00745375">
    <w:pPr>
      <w:pStyle w:val="Intestazione"/>
      <w:tabs>
        <w:tab w:val="clear" w:pos="4819"/>
      </w:tabs>
      <w:ind w:left="-851"/>
      <w:rPr>
        <w:sz w:val="14"/>
      </w:rPr>
    </w:pPr>
    <w:r>
      <w:rPr>
        <w:noProof/>
        <w:lang w:eastAsia="it-IT"/>
      </w:rPr>
      <w:drawing>
        <wp:inline distT="0" distB="0" distL="0" distR="0" wp14:anchorId="3BDA7EAC" wp14:editId="790A8A1C">
          <wp:extent cx="1590040" cy="497840"/>
          <wp:effectExtent l="0" t="0" r="0" b="0"/>
          <wp:docPr id="1" name="Immagine 1" descr="logo_cam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am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AA51CA" w14:textId="77777777" w:rsidR="0063215F" w:rsidRDefault="0063215F" w:rsidP="00633DDB">
    <w:pPr>
      <w:pStyle w:val="Intestazione"/>
      <w:tabs>
        <w:tab w:val="clear" w:pos="4819"/>
        <w:tab w:val="clear" w:pos="9638"/>
      </w:tabs>
      <w:ind w:left="-426"/>
      <w:rPr>
        <w:sz w:val="14"/>
      </w:rPr>
    </w:pPr>
  </w:p>
  <w:p w14:paraId="4B108ED8" w14:textId="77777777" w:rsidR="00C71D56" w:rsidRDefault="00C71D56" w:rsidP="00633DDB">
    <w:pPr>
      <w:pStyle w:val="Intestazione"/>
      <w:tabs>
        <w:tab w:val="clear" w:pos="4819"/>
        <w:tab w:val="clear" w:pos="9638"/>
      </w:tabs>
      <w:ind w:left="-426"/>
      <w:rPr>
        <w:sz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034CD" w14:textId="376F74E6" w:rsidR="009067EA" w:rsidRDefault="00C7649D" w:rsidP="00745375">
    <w:pPr>
      <w:pStyle w:val="Intestazione"/>
      <w:tabs>
        <w:tab w:val="clear" w:pos="4819"/>
        <w:tab w:val="clear" w:pos="9638"/>
      </w:tabs>
      <w:ind w:left="-709"/>
      <w:rPr>
        <w:spacing w:val="-20"/>
        <w:sz w:val="16"/>
      </w:rPr>
    </w:pPr>
    <w:r>
      <w:rPr>
        <w:noProof/>
        <w:lang w:eastAsia="it-IT"/>
      </w:rPr>
      <w:drawing>
        <wp:inline distT="0" distB="0" distL="0" distR="0" wp14:anchorId="129F035C" wp14:editId="62AA3992">
          <wp:extent cx="1590040" cy="497840"/>
          <wp:effectExtent l="0" t="0" r="0" b="0"/>
          <wp:docPr id="2" name="Immagine 1" descr="logo_cam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cam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C59D0A" w14:textId="57A862FA" w:rsidR="00C71D56" w:rsidRDefault="00745375" w:rsidP="00745375">
    <w:pPr>
      <w:pStyle w:val="Intestazione"/>
      <w:tabs>
        <w:tab w:val="clear" w:pos="4819"/>
        <w:tab w:val="clear" w:pos="9638"/>
        <w:tab w:val="left" w:pos="2214"/>
      </w:tabs>
      <w:rPr>
        <w:spacing w:val="-20"/>
        <w:sz w:val="16"/>
      </w:rPr>
    </w:pPr>
    <w:r>
      <w:rPr>
        <w:spacing w:val="-20"/>
        <w:sz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228D"/>
    <w:multiLevelType w:val="hybridMultilevel"/>
    <w:tmpl w:val="56186F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1376F"/>
    <w:multiLevelType w:val="hybridMultilevel"/>
    <w:tmpl w:val="EBE8C6A0"/>
    <w:lvl w:ilvl="0" w:tplc="876230A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83E6D34"/>
    <w:multiLevelType w:val="hybridMultilevel"/>
    <w:tmpl w:val="6A06C82C"/>
    <w:lvl w:ilvl="0" w:tplc="64EACD0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A70FC"/>
    <w:multiLevelType w:val="hybridMultilevel"/>
    <w:tmpl w:val="71C62A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96011D2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D5E1A"/>
    <w:multiLevelType w:val="hybridMultilevel"/>
    <w:tmpl w:val="9CA634EC"/>
    <w:lvl w:ilvl="0" w:tplc="F566D1A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1905F3"/>
    <w:multiLevelType w:val="hybridMultilevel"/>
    <w:tmpl w:val="C0109DDE"/>
    <w:lvl w:ilvl="0" w:tplc="F566D1A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311618C"/>
    <w:multiLevelType w:val="hybridMultilevel"/>
    <w:tmpl w:val="E1B46B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4174A9"/>
    <w:multiLevelType w:val="hybridMultilevel"/>
    <w:tmpl w:val="7DBABAE0"/>
    <w:lvl w:ilvl="0" w:tplc="64EACD0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6C0056"/>
    <w:multiLevelType w:val="hybridMultilevel"/>
    <w:tmpl w:val="145696B4"/>
    <w:lvl w:ilvl="0" w:tplc="64EACD0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8E5C19"/>
    <w:multiLevelType w:val="hybridMultilevel"/>
    <w:tmpl w:val="FAB0FB32"/>
    <w:lvl w:ilvl="0" w:tplc="F566D1A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1A4578C"/>
    <w:multiLevelType w:val="hybridMultilevel"/>
    <w:tmpl w:val="2C2841AC"/>
    <w:lvl w:ilvl="0" w:tplc="A3B62D8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522C1B12"/>
    <w:multiLevelType w:val="hybridMultilevel"/>
    <w:tmpl w:val="7F22ACE2"/>
    <w:lvl w:ilvl="0" w:tplc="64F6C48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401777D"/>
    <w:multiLevelType w:val="hybridMultilevel"/>
    <w:tmpl w:val="618254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0F3F7F"/>
    <w:multiLevelType w:val="hybridMultilevel"/>
    <w:tmpl w:val="415E438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855654"/>
    <w:multiLevelType w:val="hybridMultilevel"/>
    <w:tmpl w:val="6CC66BEC"/>
    <w:lvl w:ilvl="0" w:tplc="3178549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9C1719"/>
    <w:multiLevelType w:val="hybridMultilevel"/>
    <w:tmpl w:val="E5BE7188"/>
    <w:lvl w:ilvl="0" w:tplc="95B83B2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44" w:hanging="360"/>
      </w:pPr>
    </w:lvl>
    <w:lvl w:ilvl="2" w:tplc="0410001B" w:tentative="1">
      <w:start w:val="1"/>
      <w:numFmt w:val="lowerRoman"/>
      <w:lvlText w:val="%3."/>
      <w:lvlJc w:val="right"/>
      <w:pPr>
        <w:ind w:left="3164" w:hanging="180"/>
      </w:pPr>
    </w:lvl>
    <w:lvl w:ilvl="3" w:tplc="0410000F" w:tentative="1">
      <w:start w:val="1"/>
      <w:numFmt w:val="decimal"/>
      <w:lvlText w:val="%4."/>
      <w:lvlJc w:val="left"/>
      <w:pPr>
        <w:ind w:left="3884" w:hanging="360"/>
      </w:pPr>
    </w:lvl>
    <w:lvl w:ilvl="4" w:tplc="04100019" w:tentative="1">
      <w:start w:val="1"/>
      <w:numFmt w:val="lowerLetter"/>
      <w:lvlText w:val="%5."/>
      <w:lvlJc w:val="left"/>
      <w:pPr>
        <w:ind w:left="4604" w:hanging="360"/>
      </w:pPr>
    </w:lvl>
    <w:lvl w:ilvl="5" w:tplc="0410001B" w:tentative="1">
      <w:start w:val="1"/>
      <w:numFmt w:val="lowerRoman"/>
      <w:lvlText w:val="%6."/>
      <w:lvlJc w:val="right"/>
      <w:pPr>
        <w:ind w:left="5324" w:hanging="180"/>
      </w:pPr>
    </w:lvl>
    <w:lvl w:ilvl="6" w:tplc="0410000F" w:tentative="1">
      <w:start w:val="1"/>
      <w:numFmt w:val="decimal"/>
      <w:lvlText w:val="%7."/>
      <w:lvlJc w:val="left"/>
      <w:pPr>
        <w:ind w:left="6044" w:hanging="360"/>
      </w:pPr>
    </w:lvl>
    <w:lvl w:ilvl="7" w:tplc="04100019" w:tentative="1">
      <w:start w:val="1"/>
      <w:numFmt w:val="lowerLetter"/>
      <w:lvlText w:val="%8."/>
      <w:lvlJc w:val="left"/>
      <w:pPr>
        <w:ind w:left="6764" w:hanging="360"/>
      </w:pPr>
    </w:lvl>
    <w:lvl w:ilvl="8" w:tplc="0410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6">
    <w:nsid w:val="6DFE0479"/>
    <w:multiLevelType w:val="hybridMultilevel"/>
    <w:tmpl w:val="B24EFDB2"/>
    <w:lvl w:ilvl="0" w:tplc="2724DA2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F5D221B"/>
    <w:multiLevelType w:val="hybridMultilevel"/>
    <w:tmpl w:val="60C838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DB6CE5"/>
    <w:multiLevelType w:val="hybridMultilevel"/>
    <w:tmpl w:val="A28EC0CA"/>
    <w:lvl w:ilvl="0" w:tplc="AFEA402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</w:lvl>
    <w:lvl w:ilvl="3" w:tplc="0410000F" w:tentative="1">
      <w:start w:val="1"/>
      <w:numFmt w:val="decimal"/>
      <w:lvlText w:val="%4."/>
      <w:lvlJc w:val="left"/>
      <w:pPr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>
    <w:nsid w:val="70BB7A83"/>
    <w:multiLevelType w:val="hybridMultilevel"/>
    <w:tmpl w:val="A88A2986"/>
    <w:lvl w:ilvl="0" w:tplc="F566D1A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2"/>
  </w:num>
  <w:num w:numId="4">
    <w:abstractNumId w:val="3"/>
  </w:num>
  <w:num w:numId="5">
    <w:abstractNumId w:val="9"/>
  </w:num>
  <w:num w:numId="6">
    <w:abstractNumId w:val="5"/>
  </w:num>
  <w:num w:numId="7">
    <w:abstractNumId w:val="13"/>
  </w:num>
  <w:num w:numId="8">
    <w:abstractNumId w:val="14"/>
  </w:num>
  <w:num w:numId="9">
    <w:abstractNumId w:val="6"/>
  </w:num>
  <w:num w:numId="10">
    <w:abstractNumId w:val="1"/>
  </w:num>
  <w:num w:numId="11">
    <w:abstractNumId w:val="11"/>
  </w:num>
  <w:num w:numId="12">
    <w:abstractNumId w:val="16"/>
  </w:num>
  <w:num w:numId="13">
    <w:abstractNumId w:val="10"/>
  </w:num>
  <w:num w:numId="14">
    <w:abstractNumId w:val="18"/>
  </w:num>
  <w:num w:numId="15">
    <w:abstractNumId w:val="15"/>
  </w:num>
  <w:num w:numId="16">
    <w:abstractNumId w:val="8"/>
  </w:num>
  <w:num w:numId="17">
    <w:abstractNumId w:val="7"/>
  </w:num>
  <w:num w:numId="18">
    <w:abstractNumId w:val="2"/>
  </w:num>
  <w:num w:numId="19">
    <w:abstractNumId w:val="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063"/>
    <w:rsid w:val="0000440D"/>
    <w:rsid w:val="00011869"/>
    <w:rsid w:val="00016DCB"/>
    <w:rsid w:val="000257E9"/>
    <w:rsid w:val="00025D82"/>
    <w:rsid w:val="000460DA"/>
    <w:rsid w:val="0006048F"/>
    <w:rsid w:val="00066647"/>
    <w:rsid w:val="00083889"/>
    <w:rsid w:val="000965A5"/>
    <w:rsid w:val="000A3A30"/>
    <w:rsid w:val="000C23AF"/>
    <w:rsid w:val="000E16A3"/>
    <w:rsid w:val="000F4893"/>
    <w:rsid w:val="0010265C"/>
    <w:rsid w:val="00106623"/>
    <w:rsid w:val="00110A86"/>
    <w:rsid w:val="00111063"/>
    <w:rsid w:val="00112A9E"/>
    <w:rsid w:val="00114A99"/>
    <w:rsid w:val="00146B21"/>
    <w:rsid w:val="001513AA"/>
    <w:rsid w:val="0016233A"/>
    <w:rsid w:val="00166A39"/>
    <w:rsid w:val="00170D0F"/>
    <w:rsid w:val="001B24C8"/>
    <w:rsid w:val="001B4801"/>
    <w:rsid w:val="00200375"/>
    <w:rsid w:val="00220DFC"/>
    <w:rsid w:val="0022401E"/>
    <w:rsid w:val="00234F53"/>
    <w:rsid w:val="00255997"/>
    <w:rsid w:val="00272EC7"/>
    <w:rsid w:val="00280D91"/>
    <w:rsid w:val="00295A25"/>
    <w:rsid w:val="002C5058"/>
    <w:rsid w:val="002D3437"/>
    <w:rsid w:val="002E365A"/>
    <w:rsid w:val="002E4CB1"/>
    <w:rsid w:val="002E56FE"/>
    <w:rsid w:val="002F7C8C"/>
    <w:rsid w:val="00307B8F"/>
    <w:rsid w:val="00307CB3"/>
    <w:rsid w:val="00321994"/>
    <w:rsid w:val="00342BE1"/>
    <w:rsid w:val="00344F12"/>
    <w:rsid w:val="00352EA9"/>
    <w:rsid w:val="003715D2"/>
    <w:rsid w:val="00377087"/>
    <w:rsid w:val="003801FF"/>
    <w:rsid w:val="00391FC4"/>
    <w:rsid w:val="003B0F83"/>
    <w:rsid w:val="003B607F"/>
    <w:rsid w:val="003D21D8"/>
    <w:rsid w:val="003E06A7"/>
    <w:rsid w:val="003E15A5"/>
    <w:rsid w:val="003E3483"/>
    <w:rsid w:val="003F69D6"/>
    <w:rsid w:val="00425B95"/>
    <w:rsid w:val="00431C1B"/>
    <w:rsid w:val="004352B1"/>
    <w:rsid w:val="0044107C"/>
    <w:rsid w:val="00447633"/>
    <w:rsid w:val="00483D0F"/>
    <w:rsid w:val="004867F8"/>
    <w:rsid w:val="0049239F"/>
    <w:rsid w:val="00495DF9"/>
    <w:rsid w:val="004C7748"/>
    <w:rsid w:val="004D0DC5"/>
    <w:rsid w:val="004D49E5"/>
    <w:rsid w:val="004E78E7"/>
    <w:rsid w:val="00507084"/>
    <w:rsid w:val="00514F5E"/>
    <w:rsid w:val="0051776E"/>
    <w:rsid w:val="0052225F"/>
    <w:rsid w:val="00533F5C"/>
    <w:rsid w:val="00542752"/>
    <w:rsid w:val="00544F69"/>
    <w:rsid w:val="00563BE7"/>
    <w:rsid w:val="00566DE7"/>
    <w:rsid w:val="005C49BB"/>
    <w:rsid w:val="005D1C2A"/>
    <w:rsid w:val="005D492D"/>
    <w:rsid w:val="005E4E9F"/>
    <w:rsid w:val="005F0000"/>
    <w:rsid w:val="00605EF1"/>
    <w:rsid w:val="0063215F"/>
    <w:rsid w:val="00633DDB"/>
    <w:rsid w:val="00636B63"/>
    <w:rsid w:val="00636F7A"/>
    <w:rsid w:val="00671561"/>
    <w:rsid w:val="0068308C"/>
    <w:rsid w:val="00687177"/>
    <w:rsid w:val="006959C5"/>
    <w:rsid w:val="006B5EAE"/>
    <w:rsid w:val="006C0E6B"/>
    <w:rsid w:val="006C480F"/>
    <w:rsid w:val="006D3A6D"/>
    <w:rsid w:val="006F2BCE"/>
    <w:rsid w:val="006F7236"/>
    <w:rsid w:val="007028FC"/>
    <w:rsid w:val="007342BE"/>
    <w:rsid w:val="00744015"/>
    <w:rsid w:val="00745375"/>
    <w:rsid w:val="007460DD"/>
    <w:rsid w:val="00775053"/>
    <w:rsid w:val="00791180"/>
    <w:rsid w:val="00795C63"/>
    <w:rsid w:val="007D1D6F"/>
    <w:rsid w:val="007F1C1F"/>
    <w:rsid w:val="007F6ED8"/>
    <w:rsid w:val="008062EF"/>
    <w:rsid w:val="008209FA"/>
    <w:rsid w:val="0083613E"/>
    <w:rsid w:val="00847CD3"/>
    <w:rsid w:val="0085587D"/>
    <w:rsid w:val="00856A50"/>
    <w:rsid w:val="0088622D"/>
    <w:rsid w:val="00894504"/>
    <w:rsid w:val="008B213C"/>
    <w:rsid w:val="008B2EF2"/>
    <w:rsid w:val="008C2D26"/>
    <w:rsid w:val="008C2E78"/>
    <w:rsid w:val="008E375E"/>
    <w:rsid w:val="009011D4"/>
    <w:rsid w:val="009067EA"/>
    <w:rsid w:val="00910BCC"/>
    <w:rsid w:val="00916E43"/>
    <w:rsid w:val="00932CEA"/>
    <w:rsid w:val="009336C3"/>
    <w:rsid w:val="00934B3C"/>
    <w:rsid w:val="0094742E"/>
    <w:rsid w:val="0095210C"/>
    <w:rsid w:val="00957D36"/>
    <w:rsid w:val="0097201B"/>
    <w:rsid w:val="009F05E7"/>
    <w:rsid w:val="009F310F"/>
    <w:rsid w:val="009F5185"/>
    <w:rsid w:val="00A142B1"/>
    <w:rsid w:val="00A35D1B"/>
    <w:rsid w:val="00A37A9C"/>
    <w:rsid w:val="00A60FA2"/>
    <w:rsid w:val="00A74C1A"/>
    <w:rsid w:val="00A854DC"/>
    <w:rsid w:val="00A863E7"/>
    <w:rsid w:val="00A93835"/>
    <w:rsid w:val="00A9665D"/>
    <w:rsid w:val="00AB4710"/>
    <w:rsid w:val="00AC0508"/>
    <w:rsid w:val="00AE5FEC"/>
    <w:rsid w:val="00B1096A"/>
    <w:rsid w:val="00B23D3A"/>
    <w:rsid w:val="00B23EF1"/>
    <w:rsid w:val="00B26A06"/>
    <w:rsid w:val="00B32550"/>
    <w:rsid w:val="00B36758"/>
    <w:rsid w:val="00B62B45"/>
    <w:rsid w:val="00BA3E83"/>
    <w:rsid w:val="00BA61BB"/>
    <w:rsid w:val="00BB1987"/>
    <w:rsid w:val="00BD11EE"/>
    <w:rsid w:val="00BE37BF"/>
    <w:rsid w:val="00BF46F8"/>
    <w:rsid w:val="00C06627"/>
    <w:rsid w:val="00C17B62"/>
    <w:rsid w:val="00C40A55"/>
    <w:rsid w:val="00C43C7A"/>
    <w:rsid w:val="00C47997"/>
    <w:rsid w:val="00C508EA"/>
    <w:rsid w:val="00C66232"/>
    <w:rsid w:val="00C71D56"/>
    <w:rsid w:val="00C7649D"/>
    <w:rsid w:val="00C80797"/>
    <w:rsid w:val="00C83864"/>
    <w:rsid w:val="00C95380"/>
    <w:rsid w:val="00CB4216"/>
    <w:rsid w:val="00CC21D7"/>
    <w:rsid w:val="00CD0971"/>
    <w:rsid w:val="00CD31AE"/>
    <w:rsid w:val="00CE783E"/>
    <w:rsid w:val="00D07E86"/>
    <w:rsid w:val="00D247DB"/>
    <w:rsid w:val="00D33D8A"/>
    <w:rsid w:val="00D7413F"/>
    <w:rsid w:val="00D97F6C"/>
    <w:rsid w:val="00DA6B70"/>
    <w:rsid w:val="00DB54D7"/>
    <w:rsid w:val="00DD33AF"/>
    <w:rsid w:val="00DD44C9"/>
    <w:rsid w:val="00DF52D7"/>
    <w:rsid w:val="00E04636"/>
    <w:rsid w:val="00E135CA"/>
    <w:rsid w:val="00E1526A"/>
    <w:rsid w:val="00E31A54"/>
    <w:rsid w:val="00E45EB5"/>
    <w:rsid w:val="00E50FDC"/>
    <w:rsid w:val="00E55147"/>
    <w:rsid w:val="00E7645E"/>
    <w:rsid w:val="00EA1564"/>
    <w:rsid w:val="00EA6A14"/>
    <w:rsid w:val="00EE5F31"/>
    <w:rsid w:val="00F05651"/>
    <w:rsid w:val="00F05B9D"/>
    <w:rsid w:val="00F240DF"/>
    <w:rsid w:val="00F5402D"/>
    <w:rsid w:val="00F610D9"/>
    <w:rsid w:val="00F61EB9"/>
    <w:rsid w:val="00F6537E"/>
    <w:rsid w:val="00F76635"/>
    <w:rsid w:val="00F85F78"/>
    <w:rsid w:val="00F972A0"/>
    <w:rsid w:val="00FA6CDC"/>
    <w:rsid w:val="00FC4382"/>
    <w:rsid w:val="00FC5887"/>
    <w:rsid w:val="00FD04DF"/>
    <w:rsid w:val="00FD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AA5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06627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6F7236"/>
    <w:pPr>
      <w:suppressAutoHyphens w:val="0"/>
      <w:autoSpaceDE w:val="0"/>
      <w:adjustRightInd w:val="0"/>
      <w:spacing w:after="0" w:line="240" w:lineRule="auto"/>
      <w:textAlignment w:val="auto"/>
    </w:pPr>
    <w:rPr>
      <w:rFonts w:ascii="Times New Roman" w:hAnsi="Times New Roman"/>
      <w:sz w:val="24"/>
      <w:szCs w:val="24"/>
      <w:lang w:eastAsia="it-IT"/>
    </w:rPr>
  </w:style>
  <w:style w:type="character" w:customStyle="1" w:styleId="UnresolvedMention">
    <w:name w:val="Unresolved Mention"/>
    <w:uiPriority w:val="99"/>
    <w:semiHidden/>
    <w:unhideWhenUsed/>
    <w:rsid w:val="009F05E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295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uiPriority w:val="99"/>
    <w:semiHidden/>
    <w:unhideWhenUsed/>
    <w:rsid w:val="001513A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06627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6F7236"/>
    <w:pPr>
      <w:suppressAutoHyphens w:val="0"/>
      <w:autoSpaceDE w:val="0"/>
      <w:adjustRightInd w:val="0"/>
      <w:spacing w:after="0" w:line="240" w:lineRule="auto"/>
      <w:textAlignment w:val="auto"/>
    </w:pPr>
    <w:rPr>
      <w:rFonts w:ascii="Times New Roman" w:hAnsi="Times New Roman"/>
      <w:sz w:val="24"/>
      <w:szCs w:val="24"/>
      <w:lang w:eastAsia="it-IT"/>
    </w:rPr>
  </w:style>
  <w:style w:type="character" w:customStyle="1" w:styleId="UnresolvedMention">
    <w:name w:val="Unresolved Mention"/>
    <w:uiPriority w:val="99"/>
    <w:semiHidden/>
    <w:unhideWhenUsed/>
    <w:rsid w:val="009F05E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295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uiPriority w:val="99"/>
    <w:semiHidden/>
    <w:unhideWhenUsed/>
    <w:rsid w:val="001513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ciaa@pec.czkrvv.camco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vecchi%20dati\Documenti%20Segreteria\Camera%20Commercio%20Nuoro\Brand%20di%20sistema\2018-ultimo\cancelleria%20NUORO\Carta%20da%20lettera\Modello_word_carta_intestata_generica_new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80B58-1830-47B5-B617-684BB5C5B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Modello_word_carta_intestata_generica_new</Template>
  <TotalTime>2</TotalTime>
  <Pages>2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5227</CharactersWithSpaces>
  <SharedDoc>false</SharedDoc>
  <HLinks>
    <vt:vector size="12" baseType="variant">
      <vt:variant>
        <vt:i4>6881375</vt:i4>
      </vt:variant>
      <vt:variant>
        <vt:i4>9</vt:i4>
      </vt:variant>
      <vt:variant>
        <vt:i4>0</vt:i4>
      </vt:variant>
      <vt:variant>
        <vt:i4>5</vt:i4>
      </vt:variant>
      <vt:variant>
        <vt:lpwstr>C:\Users\User\Documents\Cartella_documenti_Cristina_24_11_2020\Camera Commercio Nuoro\Logo_camerale\Logo_CCIAA_Nuoro_attuale\Carta da lettera\Modelli lettera definitivi\www.nu.camcom.it</vt:lpwstr>
      </vt:variant>
      <vt:variant>
        <vt:lpwstr/>
      </vt:variant>
      <vt:variant>
        <vt:i4>2883630</vt:i4>
      </vt:variant>
      <vt:variant>
        <vt:i4>6</vt:i4>
      </vt:variant>
      <vt:variant>
        <vt:i4>0</vt:i4>
      </vt:variant>
      <vt:variant>
        <vt:i4>5</vt:i4>
      </vt:variant>
      <vt:variant>
        <vt:lpwstr>C:\Users\User\Documents\Cartella_documenti_Cristina_24_11_2020\Camera Commercio Nuoro\Logo_camerale\Logo_CCIAA_Nuoro_attuale\Carta da lettera\Modelli lettera definitivi\cciaa@nu.legalmail.camcom.it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cvv0042</cp:lastModifiedBy>
  <cp:revision>4</cp:revision>
  <cp:lastPrinted>2024-02-22T12:42:00Z</cp:lastPrinted>
  <dcterms:created xsi:type="dcterms:W3CDTF">2024-12-06T13:05:00Z</dcterms:created>
  <dcterms:modified xsi:type="dcterms:W3CDTF">2024-12-06T13:13:00Z</dcterms:modified>
</cp:coreProperties>
</file>